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1C9F" w14:textId="77777777" w:rsidR="00953B5C" w:rsidRDefault="00953B5C" w:rsidP="00953B5C">
      <w:pPr>
        <w:spacing w:before="100" w:beforeAutospacing="1" w:line="360" w:lineRule="auto"/>
        <w:rPr>
          <w:rFonts w:ascii="Trebuchet MS" w:hAnsi="Trebuchet MS"/>
          <w:b/>
          <w:w w:val="95"/>
          <w:sz w:val="24"/>
          <w:szCs w:val="18"/>
        </w:rPr>
      </w:pPr>
    </w:p>
    <w:p w14:paraId="6411B19C" w14:textId="6E267FBB" w:rsidR="00953B5C" w:rsidRPr="00953B5C" w:rsidRDefault="00953B5C" w:rsidP="00953B5C">
      <w:pPr>
        <w:spacing w:before="100" w:beforeAutospacing="1" w:line="360" w:lineRule="auto"/>
        <w:rPr>
          <w:rFonts w:ascii="Trebuchet MS" w:hAnsi="Trebuchet MS"/>
          <w:b/>
          <w:sz w:val="24"/>
          <w:szCs w:val="18"/>
        </w:rPr>
      </w:pPr>
      <w:r w:rsidRPr="00953B5C">
        <w:rPr>
          <w:rFonts w:ascii="Trebuchet MS" w:hAnsi="Trebuchet MS"/>
          <w:b/>
          <w:w w:val="95"/>
          <w:sz w:val="24"/>
          <w:szCs w:val="18"/>
        </w:rPr>
        <w:t>Divulgação do Reajuste Único Apurado para o Agrupamento dos</w:t>
      </w:r>
      <w:r w:rsidRPr="00953B5C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Contratos</w:t>
      </w:r>
      <w:r w:rsidRPr="00953B5C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Coletivos</w:t>
      </w:r>
      <w:r w:rsidRPr="00953B5C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com</w:t>
      </w:r>
      <w:r w:rsidRPr="00953B5C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Menos</w:t>
      </w:r>
      <w:r w:rsidRPr="00953B5C">
        <w:rPr>
          <w:rFonts w:ascii="Trebuchet MS" w:hAnsi="Trebuchet MS"/>
          <w:b/>
          <w:spacing w:val="-39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de</w:t>
      </w:r>
      <w:r w:rsidRPr="00953B5C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30</w:t>
      </w:r>
      <w:r w:rsidRPr="00953B5C">
        <w:rPr>
          <w:rFonts w:ascii="Trebuchet MS" w:hAnsi="Trebuchet MS"/>
          <w:b/>
          <w:spacing w:val="-42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Beneficiários</w:t>
      </w:r>
      <w:r w:rsidRPr="00953B5C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–</w:t>
      </w:r>
      <w:r w:rsidRPr="00953B5C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>RN</w:t>
      </w:r>
      <w:r w:rsidRPr="00953B5C">
        <w:rPr>
          <w:rFonts w:ascii="Trebuchet MS" w:hAnsi="Trebuchet MS"/>
          <w:b/>
          <w:spacing w:val="-41"/>
          <w:w w:val="9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95"/>
          <w:sz w:val="24"/>
          <w:szCs w:val="18"/>
        </w:rPr>
        <w:t xml:space="preserve">nº </w:t>
      </w:r>
      <w:r w:rsidRPr="00953B5C">
        <w:rPr>
          <w:rFonts w:ascii="Trebuchet MS" w:hAnsi="Trebuchet MS"/>
          <w:b/>
          <w:sz w:val="24"/>
          <w:szCs w:val="18"/>
        </w:rPr>
        <w:t>309/12</w:t>
      </w:r>
    </w:p>
    <w:p w14:paraId="15D7A69C" w14:textId="77777777" w:rsidR="00953B5C" w:rsidRPr="00953B5C" w:rsidRDefault="00953B5C" w:rsidP="00953B5C">
      <w:pPr>
        <w:pStyle w:val="Corpodetexto"/>
        <w:spacing w:before="8" w:line="360" w:lineRule="auto"/>
        <w:rPr>
          <w:b/>
          <w:sz w:val="28"/>
          <w:szCs w:val="24"/>
        </w:rPr>
      </w:pPr>
    </w:p>
    <w:p w14:paraId="0D1F6898" w14:textId="77777777" w:rsidR="00953B5C" w:rsidRPr="00953B5C" w:rsidRDefault="00953B5C" w:rsidP="00953B5C">
      <w:pPr>
        <w:spacing w:line="360" w:lineRule="auto"/>
        <w:ind w:left="101" w:right="112"/>
        <w:jc w:val="both"/>
        <w:rPr>
          <w:rFonts w:ascii="Trebuchet MS" w:hAnsi="Trebuchet MS"/>
          <w:sz w:val="24"/>
          <w:szCs w:val="18"/>
        </w:rPr>
      </w:pPr>
      <w:r w:rsidRPr="00953B5C">
        <w:rPr>
          <w:rFonts w:ascii="Trebuchet MS" w:hAnsi="Trebuchet MS"/>
          <w:sz w:val="24"/>
          <w:szCs w:val="18"/>
        </w:rPr>
        <w:t xml:space="preserve">A Operadora </w:t>
      </w:r>
      <w:r w:rsidRPr="00953B5C">
        <w:rPr>
          <w:rFonts w:ascii="Trebuchet MS" w:hAnsi="Trebuchet MS"/>
          <w:b/>
          <w:sz w:val="24"/>
          <w:szCs w:val="18"/>
        </w:rPr>
        <w:t>UNIMED DE SANTA BÁRBARA D’OESTE E AMERICANA</w:t>
      </w:r>
      <w:r w:rsidRPr="00953B5C">
        <w:rPr>
          <w:rFonts w:ascii="Trebuchet MS" w:hAnsi="Trebuchet MS"/>
          <w:b/>
          <w:spacing w:val="-42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w w:val="105"/>
          <w:sz w:val="24"/>
          <w:szCs w:val="18"/>
        </w:rPr>
        <w:t>–</w:t>
      </w:r>
      <w:r w:rsidRPr="00953B5C">
        <w:rPr>
          <w:rFonts w:ascii="Trebuchet MS" w:hAnsi="Trebuchet MS"/>
          <w:b/>
          <w:spacing w:val="-47"/>
          <w:w w:val="105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sz w:val="24"/>
          <w:szCs w:val="18"/>
        </w:rPr>
        <w:t>COOPERATIVA</w:t>
      </w:r>
      <w:r w:rsidRPr="00953B5C">
        <w:rPr>
          <w:rFonts w:ascii="Trebuchet MS" w:hAnsi="Trebuchet MS"/>
          <w:b/>
          <w:spacing w:val="-41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sz w:val="24"/>
          <w:szCs w:val="18"/>
        </w:rPr>
        <w:t>DE</w:t>
      </w:r>
      <w:r w:rsidRPr="00953B5C">
        <w:rPr>
          <w:rFonts w:ascii="Trebuchet MS" w:hAnsi="Trebuchet MS"/>
          <w:b/>
          <w:spacing w:val="-42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sz w:val="24"/>
          <w:szCs w:val="18"/>
        </w:rPr>
        <w:t>TRABALHO</w:t>
      </w:r>
      <w:r w:rsidRPr="00953B5C">
        <w:rPr>
          <w:rFonts w:ascii="Trebuchet MS" w:hAnsi="Trebuchet MS"/>
          <w:b/>
          <w:spacing w:val="-41"/>
          <w:sz w:val="24"/>
          <w:szCs w:val="18"/>
        </w:rPr>
        <w:t xml:space="preserve"> </w:t>
      </w:r>
      <w:r w:rsidRPr="00953B5C">
        <w:rPr>
          <w:rFonts w:ascii="Trebuchet MS" w:hAnsi="Trebuchet MS"/>
          <w:b/>
          <w:sz w:val="24"/>
          <w:szCs w:val="18"/>
        </w:rPr>
        <w:t>MÉDICO</w:t>
      </w:r>
      <w:r w:rsidRPr="00953B5C">
        <w:rPr>
          <w:rFonts w:ascii="Trebuchet MS" w:hAnsi="Trebuchet MS"/>
          <w:sz w:val="24"/>
          <w:szCs w:val="18"/>
        </w:rPr>
        <w:t>,</w:t>
      </w:r>
      <w:r w:rsidRPr="00953B5C">
        <w:rPr>
          <w:rFonts w:ascii="Trebuchet MS" w:hAnsi="Trebuchet MS"/>
          <w:spacing w:val="-43"/>
          <w:sz w:val="24"/>
          <w:szCs w:val="18"/>
        </w:rPr>
        <w:t xml:space="preserve"> </w:t>
      </w:r>
      <w:r w:rsidRPr="00953B5C">
        <w:rPr>
          <w:rFonts w:ascii="Trebuchet MS" w:hAnsi="Trebuchet MS"/>
          <w:sz w:val="24"/>
          <w:szCs w:val="18"/>
        </w:rPr>
        <w:t>Código</w:t>
      </w:r>
    </w:p>
    <w:p w14:paraId="08FC525C" w14:textId="77777777" w:rsidR="00953B5C" w:rsidRPr="00953B5C" w:rsidRDefault="00953B5C" w:rsidP="00953B5C">
      <w:pPr>
        <w:pStyle w:val="Corpodetexto"/>
        <w:spacing w:before="3" w:line="360" w:lineRule="auto"/>
        <w:ind w:left="101" w:right="114"/>
        <w:jc w:val="both"/>
        <w:rPr>
          <w:sz w:val="24"/>
          <w:szCs w:val="24"/>
        </w:rPr>
      </w:pPr>
      <w:proofErr w:type="spellStart"/>
      <w:r w:rsidRPr="00953B5C">
        <w:rPr>
          <w:sz w:val="24"/>
          <w:szCs w:val="24"/>
        </w:rPr>
        <w:t>Registro</w:t>
      </w:r>
      <w:proofErr w:type="spellEnd"/>
      <w:r w:rsidRPr="00953B5C">
        <w:rPr>
          <w:spacing w:val="-38"/>
          <w:sz w:val="24"/>
          <w:szCs w:val="24"/>
        </w:rPr>
        <w:t xml:space="preserve"> </w:t>
      </w:r>
      <w:r w:rsidRPr="00953B5C">
        <w:rPr>
          <w:sz w:val="24"/>
          <w:szCs w:val="24"/>
        </w:rPr>
        <w:t>ANS</w:t>
      </w:r>
      <w:r w:rsidRPr="00953B5C">
        <w:rPr>
          <w:spacing w:val="-38"/>
          <w:sz w:val="24"/>
          <w:szCs w:val="24"/>
        </w:rPr>
        <w:t xml:space="preserve"> </w:t>
      </w:r>
      <w:r w:rsidRPr="00953B5C">
        <w:rPr>
          <w:sz w:val="24"/>
          <w:szCs w:val="24"/>
        </w:rPr>
        <w:t>nº</w:t>
      </w:r>
      <w:r w:rsidRPr="00953B5C">
        <w:rPr>
          <w:spacing w:val="-37"/>
          <w:sz w:val="24"/>
          <w:szCs w:val="24"/>
        </w:rPr>
        <w:t xml:space="preserve"> </w:t>
      </w:r>
      <w:r w:rsidRPr="00953B5C">
        <w:rPr>
          <w:sz w:val="24"/>
          <w:szCs w:val="24"/>
        </w:rPr>
        <w:t>36929-2,</w:t>
      </w:r>
      <w:r w:rsidRPr="00953B5C">
        <w:rPr>
          <w:spacing w:val="-37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em</w:t>
      </w:r>
      <w:proofErr w:type="spellEnd"/>
      <w:r w:rsidRPr="00953B5C">
        <w:rPr>
          <w:spacing w:val="-37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conformidade</w:t>
      </w:r>
      <w:proofErr w:type="spellEnd"/>
      <w:r w:rsidRPr="00953B5C">
        <w:rPr>
          <w:spacing w:val="-37"/>
          <w:sz w:val="24"/>
          <w:szCs w:val="24"/>
        </w:rPr>
        <w:t xml:space="preserve"> </w:t>
      </w:r>
      <w:r w:rsidRPr="00953B5C">
        <w:rPr>
          <w:sz w:val="24"/>
          <w:szCs w:val="24"/>
        </w:rPr>
        <w:t>com</w:t>
      </w:r>
      <w:r w:rsidRPr="00953B5C">
        <w:rPr>
          <w:spacing w:val="-37"/>
          <w:sz w:val="24"/>
          <w:szCs w:val="24"/>
        </w:rPr>
        <w:t xml:space="preserve"> </w:t>
      </w:r>
      <w:r w:rsidRPr="00953B5C">
        <w:rPr>
          <w:sz w:val="24"/>
          <w:szCs w:val="24"/>
        </w:rPr>
        <w:t>o</w:t>
      </w:r>
      <w:r w:rsidRPr="00953B5C">
        <w:rPr>
          <w:spacing w:val="-38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artigo</w:t>
      </w:r>
      <w:proofErr w:type="spellEnd"/>
      <w:r w:rsidRPr="00953B5C">
        <w:rPr>
          <w:spacing w:val="-38"/>
          <w:sz w:val="24"/>
          <w:szCs w:val="24"/>
        </w:rPr>
        <w:t xml:space="preserve"> </w:t>
      </w:r>
      <w:r w:rsidRPr="00953B5C">
        <w:rPr>
          <w:sz w:val="24"/>
          <w:szCs w:val="24"/>
        </w:rPr>
        <w:t>8º</w:t>
      </w:r>
      <w:r w:rsidRPr="00953B5C">
        <w:rPr>
          <w:spacing w:val="-38"/>
          <w:sz w:val="24"/>
          <w:szCs w:val="24"/>
        </w:rPr>
        <w:t xml:space="preserve"> </w:t>
      </w:r>
      <w:r w:rsidRPr="00953B5C">
        <w:rPr>
          <w:sz w:val="24"/>
          <w:szCs w:val="24"/>
        </w:rPr>
        <w:t xml:space="preserve">da </w:t>
      </w:r>
      <w:proofErr w:type="spellStart"/>
      <w:r w:rsidRPr="00953B5C">
        <w:rPr>
          <w:sz w:val="24"/>
          <w:szCs w:val="24"/>
        </w:rPr>
        <w:t>Resolução</w:t>
      </w:r>
      <w:proofErr w:type="spellEnd"/>
      <w:r w:rsidRPr="00953B5C">
        <w:rPr>
          <w:spacing w:val="-54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Normativa</w:t>
      </w:r>
      <w:proofErr w:type="spellEnd"/>
      <w:r w:rsidRPr="00953B5C">
        <w:rPr>
          <w:spacing w:val="-55"/>
          <w:sz w:val="24"/>
          <w:szCs w:val="24"/>
        </w:rPr>
        <w:t xml:space="preserve"> </w:t>
      </w:r>
      <w:r w:rsidRPr="00953B5C">
        <w:rPr>
          <w:sz w:val="24"/>
          <w:szCs w:val="24"/>
        </w:rPr>
        <w:t>nº</w:t>
      </w:r>
      <w:r w:rsidRPr="00953B5C">
        <w:rPr>
          <w:spacing w:val="-55"/>
          <w:sz w:val="24"/>
          <w:szCs w:val="24"/>
        </w:rPr>
        <w:t xml:space="preserve"> </w:t>
      </w:r>
      <w:r w:rsidRPr="00953B5C">
        <w:rPr>
          <w:sz w:val="24"/>
          <w:szCs w:val="24"/>
        </w:rPr>
        <w:t>309,</w:t>
      </w:r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de</w:t>
      </w:r>
      <w:r w:rsidRPr="00953B5C">
        <w:rPr>
          <w:spacing w:val="-55"/>
          <w:sz w:val="24"/>
          <w:szCs w:val="24"/>
        </w:rPr>
        <w:t xml:space="preserve"> </w:t>
      </w:r>
      <w:r w:rsidRPr="00953B5C">
        <w:rPr>
          <w:sz w:val="24"/>
          <w:szCs w:val="24"/>
        </w:rPr>
        <w:t>24</w:t>
      </w:r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de</w:t>
      </w:r>
      <w:r w:rsidRPr="00953B5C">
        <w:rPr>
          <w:spacing w:val="-55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outubro</w:t>
      </w:r>
      <w:proofErr w:type="spellEnd"/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de</w:t>
      </w:r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2012,</w:t>
      </w:r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da</w:t>
      </w:r>
      <w:r w:rsidRPr="00953B5C">
        <w:rPr>
          <w:spacing w:val="-54"/>
          <w:sz w:val="24"/>
          <w:szCs w:val="24"/>
        </w:rPr>
        <w:t xml:space="preserve"> </w:t>
      </w:r>
      <w:r w:rsidRPr="00953B5C">
        <w:rPr>
          <w:sz w:val="24"/>
          <w:szCs w:val="24"/>
        </w:rPr>
        <w:t>ANS</w:t>
      </w:r>
    </w:p>
    <w:p w14:paraId="52F03D4E" w14:textId="77777777" w:rsidR="00953B5C" w:rsidRPr="00953B5C" w:rsidRDefault="00953B5C" w:rsidP="00953B5C">
      <w:pPr>
        <w:pStyle w:val="Corpodetexto"/>
        <w:spacing w:before="2" w:line="360" w:lineRule="auto"/>
        <w:ind w:left="101" w:right="113"/>
        <w:jc w:val="both"/>
        <w:rPr>
          <w:sz w:val="24"/>
          <w:szCs w:val="24"/>
        </w:rPr>
      </w:pPr>
      <w:r w:rsidRPr="00953B5C">
        <w:rPr>
          <w:w w:val="95"/>
          <w:sz w:val="24"/>
          <w:szCs w:val="24"/>
        </w:rPr>
        <w:t>–</w:t>
      </w:r>
      <w:r w:rsidRPr="00953B5C">
        <w:rPr>
          <w:spacing w:val="-23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Agência</w:t>
      </w:r>
      <w:proofErr w:type="spellEnd"/>
      <w:r w:rsidRPr="00953B5C">
        <w:rPr>
          <w:spacing w:val="-20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Nacional</w:t>
      </w:r>
      <w:r w:rsidRPr="00953B5C">
        <w:rPr>
          <w:spacing w:val="-21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de</w:t>
      </w:r>
      <w:r w:rsidRPr="00953B5C">
        <w:rPr>
          <w:spacing w:val="-21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Saúde</w:t>
      </w:r>
      <w:proofErr w:type="spellEnd"/>
      <w:r w:rsidRPr="00953B5C">
        <w:rPr>
          <w:spacing w:val="-21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Suplementar</w:t>
      </w:r>
      <w:proofErr w:type="spellEnd"/>
      <w:r w:rsidRPr="00953B5C">
        <w:rPr>
          <w:w w:val="95"/>
          <w:sz w:val="24"/>
          <w:szCs w:val="24"/>
        </w:rPr>
        <w:t>,</w:t>
      </w:r>
      <w:r w:rsidRPr="00953B5C">
        <w:rPr>
          <w:spacing w:val="-22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divulga</w:t>
      </w:r>
      <w:proofErr w:type="spellEnd"/>
      <w:r w:rsidRPr="00953B5C">
        <w:rPr>
          <w:spacing w:val="-20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o</w:t>
      </w:r>
      <w:r w:rsidRPr="00953B5C">
        <w:rPr>
          <w:spacing w:val="-20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 xml:space="preserve">percentual </w:t>
      </w:r>
      <w:proofErr w:type="spellStart"/>
      <w:r w:rsidRPr="00953B5C">
        <w:rPr>
          <w:w w:val="95"/>
          <w:sz w:val="24"/>
          <w:szCs w:val="24"/>
        </w:rPr>
        <w:t>calculado</w:t>
      </w:r>
      <w:proofErr w:type="spellEnd"/>
      <w:r w:rsidRPr="00953B5C">
        <w:rPr>
          <w:spacing w:val="-24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com</w:t>
      </w:r>
      <w:r w:rsidRPr="00953B5C">
        <w:rPr>
          <w:spacing w:val="-23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base</w:t>
      </w:r>
      <w:r w:rsidRPr="00953B5C">
        <w:rPr>
          <w:spacing w:val="-24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no</w:t>
      </w:r>
      <w:r w:rsidRPr="00953B5C">
        <w:rPr>
          <w:spacing w:val="-23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agrupamento</w:t>
      </w:r>
      <w:proofErr w:type="spellEnd"/>
      <w:r w:rsidRPr="00953B5C">
        <w:rPr>
          <w:spacing w:val="-22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de</w:t>
      </w:r>
      <w:r w:rsidRPr="00953B5C">
        <w:rPr>
          <w:spacing w:val="-23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contratos</w:t>
      </w:r>
      <w:proofErr w:type="spellEnd"/>
      <w:r w:rsidRPr="00953B5C">
        <w:rPr>
          <w:w w:val="95"/>
          <w:sz w:val="24"/>
          <w:szCs w:val="24"/>
        </w:rPr>
        <w:t>,</w:t>
      </w:r>
      <w:r w:rsidRPr="00953B5C">
        <w:rPr>
          <w:spacing w:val="-24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>o</w:t>
      </w:r>
      <w:r w:rsidRPr="00953B5C">
        <w:rPr>
          <w:spacing w:val="-23"/>
          <w:w w:val="95"/>
          <w:sz w:val="24"/>
          <w:szCs w:val="24"/>
        </w:rPr>
        <w:t xml:space="preserve"> </w:t>
      </w:r>
      <w:proofErr w:type="spellStart"/>
      <w:r w:rsidRPr="00953B5C">
        <w:rPr>
          <w:w w:val="95"/>
          <w:sz w:val="24"/>
          <w:szCs w:val="24"/>
        </w:rPr>
        <w:t>período</w:t>
      </w:r>
      <w:proofErr w:type="spellEnd"/>
      <w:r w:rsidRPr="00953B5C">
        <w:rPr>
          <w:spacing w:val="-23"/>
          <w:w w:val="95"/>
          <w:sz w:val="24"/>
          <w:szCs w:val="24"/>
        </w:rPr>
        <w:t xml:space="preserve"> </w:t>
      </w:r>
      <w:r w:rsidRPr="00953B5C">
        <w:rPr>
          <w:w w:val="95"/>
          <w:sz w:val="24"/>
          <w:szCs w:val="24"/>
        </w:rPr>
        <w:t xml:space="preserve">de </w:t>
      </w:r>
      <w:proofErr w:type="spellStart"/>
      <w:r w:rsidRPr="00953B5C">
        <w:rPr>
          <w:sz w:val="24"/>
          <w:szCs w:val="24"/>
        </w:rPr>
        <w:t>aplicação</w:t>
      </w:r>
      <w:proofErr w:type="spellEnd"/>
      <w:r w:rsidRPr="00953B5C">
        <w:rPr>
          <w:spacing w:val="-36"/>
          <w:sz w:val="24"/>
          <w:szCs w:val="24"/>
        </w:rPr>
        <w:t xml:space="preserve"> </w:t>
      </w:r>
      <w:r w:rsidRPr="00953B5C">
        <w:rPr>
          <w:sz w:val="24"/>
          <w:szCs w:val="24"/>
        </w:rPr>
        <w:t>e</w:t>
      </w:r>
      <w:r w:rsidRPr="00953B5C">
        <w:rPr>
          <w:spacing w:val="-35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os</w:t>
      </w:r>
      <w:proofErr w:type="spellEnd"/>
      <w:r w:rsidRPr="00953B5C">
        <w:rPr>
          <w:spacing w:val="-34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contratos</w:t>
      </w:r>
      <w:proofErr w:type="spellEnd"/>
      <w:r w:rsidRPr="00953B5C">
        <w:rPr>
          <w:spacing w:val="-36"/>
          <w:sz w:val="24"/>
          <w:szCs w:val="24"/>
        </w:rPr>
        <w:t xml:space="preserve"> </w:t>
      </w:r>
      <w:r w:rsidRPr="00953B5C">
        <w:rPr>
          <w:sz w:val="24"/>
          <w:szCs w:val="24"/>
        </w:rPr>
        <w:t>que</w:t>
      </w:r>
      <w:r w:rsidRPr="00953B5C">
        <w:rPr>
          <w:spacing w:val="-34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receberão</w:t>
      </w:r>
      <w:proofErr w:type="spellEnd"/>
      <w:r w:rsidRPr="00953B5C">
        <w:rPr>
          <w:spacing w:val="-34"/>
          <w:sz w:val="24"/>
          <w:szCs w:val="24"/>
        </w:rPr>
        <w:t xml:space="preserve"> </w:t>
      </w:r>
      <w:r w:rsidRPr="00953B5C">
        <w:rPr>
          <w:sz w:val="24"/>
          <w:szCs w:val="24"/>
        </w:rPr>
        <w:t>o</w:t>
      </w:r>
      <w:r w:rsidRPr="00953B5C">
        <w:rPr>
          <w:spacing w:val="-35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reajuste</w:t>
      </w:r>
      <w:proofErr w:type="spellEnd"/>
      <w:r w:rsidRPr="00953B5C">
        <w:rPr>
          <w:sz w:val="24"/>
          <w:szCs w:val="24"/>
        </w:rPr>
        <w:t>,</w:t>
      </w:r>
      <w:r w:rsidRPr="00953B5C">
        <w:rPr>
          <w:spacing w:val="-34"/>
          <w:sz w:val="24"/>
          <w:szCs w:val="24"/>
        </w:rPr>
        <w:t xml:space="preserve"> </w:t>
      </w:r>
      <w:proofErr w:type="spellStart"/>
      <w:r w:rsidRPr="00953B5C">
        <w:rPr>
          <w:sz w:val="24"/>
          <w:szCs w:val="24"/>
        </w:rPr>
        <w:t>conforme</w:t>
      </w:r>
      <w:proofErr w:type="spellEnd"/>
      <w:r w:rsidRPr="00953B5C">
        <w:rPr>
          <w:sz w:val="24"/>
          <w:szCs w:val="24"/>
        </w:rPr>
        <w:t xml:space="preserve"> segue:</w:t>
      </w:r>
    </w:p>
    <w:p w14:paraId="3DAC3424" w14:textId="77777777" w:rsidR="00953B5C" w:rsidRDefault="00953B5C" w:rsidP="00953B5C"/>
    <w:p w14:paraId="12590B3E" w14:textId="77777777" w:rsidR="00953B5C" w:rsidRDefault="00953B5C" w:rsidP="00953B5C">
      <w:pPr>
        <w:tabs>
          <w:tab w:val="left" w:pos="1755"/>
          <w:tab w:val="center" w:pos="4606"/>
        </w:tabs>
        <w:ind w:firstLine="708"/>
      </w:pPr>
      <w:r>
        <w:tab/>
      </w:r>
      <w:r>
        <w:tab/>
      </w:r>
    </w:p>
    <w:tbl>
      <w:tblPr>
        <w:tblpPr w:leftFromText="141" w:rightFromText="141" w:bottomFromText="160" w:vertAnchor="text" w:tblpY="1"/>
        <w:tblOverlap w:val="never"/>
        <w:tblW w:w="55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13"/>
        <w:gridCol w:w="3704"/>
        <w:gridCol w:w="160"/>
      </w:tblGrid>
      <w:tr w:rsidR="00953B5C" w14:paraId="1202C0F0" w14:textId="77777777" w:rsidTr="00953B5C">
        <w:trPr>
          <w:gridAfter w:val="1"/>
          <w:wAfter w:w="160" w:type="dxa"/>
          <w:trHeight w:val="1185"/>
        </w:trPr>
        <w:tc>
          <w:tcPr>
            <w:tcW w:w="53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  <w:vAlign w:val="center"/>
            <w:hideMark/>
          </w:tcPr>
          <w:p w14:paraId="7D110BE8" w14:textId="77777777" w:rsidR="00953B5C" w:rsidRDefault="00953B5C">
            <w:pPr>
              <w:spacing w:line="256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  <w:r w:rsidRPr="00953B5C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AGRUPAMENTO DE CONTRATOS - RN 309</w:t>
            </w:r>
          </w:p>
        </w:tc>
      </w:tr>
      <w:tr w:rsidR="00953B5C" w14:paraId="464BB005" w14:textId="77777777" w:rsidTr="00953B5C">
        <w:trPr>
          <w:trHeight w:val="60"/>
        </w:trPr>
        <w:tc>
          <w:tcPr>
            <w:tcW w:w="53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08232" w14:textId="77777777" w:rsidR="00953B5C" w:rsidRDefault="00953B5C">
            <w:pPr>
              <w:spacing w:line="25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47F64D3" w14:textId="77777777" w:rsidR="00953B5C" w:rsidRDefault="00953B5C"/>
        </w:tc>
      </w:tr>
      <w:tr w:rsidR="00953B5C" w14:paraId="4B7D4359" w14:textId="77777777" w:rsidTr="00953B5C">
        <w:trPr>
          <w:trHeight w:val="1485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  <w:vAlign w:val="center"/>
            <w:hideMark/>
          </w:tcPr>
          <w:p w14:paraId="60AC8096" w14:textId="77777777" w:rsidR="00953B5C" w:rsidRDefault="00953B5C">
            <w:pPr>
              <w:spacing w:line="256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CONTRATO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  <w:vAlign w:val="center"/>
            <w:hideMark/>
          </w:tcPr>
          <w:p w14:paraId="54CDF35A" w14:textId="77777777" w:rsidR="00953B5C" w:rsidRDefault="00953B5C">
            <w:pPr>
              <w:spacing w:line="256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  <w:t>REGISTRO DO PRODUTO NA ANS</w:t>
            </w:r>
          </w:p>
        </w:tc>
        <w:tc>
          <w:tcPr>
            <w:tcW w:w="160" w:type="dxa"/>
            <w:vAlign w:val="center"/>
            <w:hideMark/>
          </w:tcPr>
          <w:p w14:paraId="7BFD9D02" w14:textId="77777777" w:rsidR="00953B5C" w:rsidRDefault="00953B5C">
            <w:pPr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53B5C" w14:paraId="4B75E4B2" w14:textId="77777777" w:rsidTr="00953B5C">
        <w:trPr>
          <w:trHeight w:val="6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D7D48" w14:textId="77777777" w:rsidR="00953B5C" w:rsidRDefault="00953B5C">
            <w:pPr>
              <w:spacing w:line="25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C05BB" w14:textId="77777777" w:rsidR="00953B5C" w:rsidRDefault="00953B5C">
            <w:pPr>
              <w:spacing w:line="256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24490DA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0B2DAE2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350E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3E91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580.210</w:t>
            </w:r>
          </w:p>
        </w:tc>
        <w:tc>
          <w:tcPr>
            <w:tcW w:w="160" w:type="dxa"/>
            <w:vAlign w:val="center"/>
            <w:hideMark/>
          </w:tcPr>
          <w:p w14:paraId="11A1E72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E3B29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F69C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A066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580.224</w:t>
            </w:r>
          </w:p>
        </w:tc>
        <w:tc>
          <w:tcPr>
            <w:tcW w:w="160" w:type="dxa"/>
            <w:vAlign w:val="center"/>
            <w:hideMark/>
          </w:tcPr>
          <w:p w14:paraId="24A49B3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1CC483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6753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D0B813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D690AB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B1241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A97D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F8EE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03A53E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F5CA0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2BDD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A4E2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580.226</w:t>
            </w:r>
          </w:p>
        </w:tc>
        <w:tc>
          <w:tcPr>
            <w:tcW w:w="160" w:type="dxa"/>
            <w:vAlign w:val="center"/>
            <w:hideMark/>
          </w:tcPr>
          <w:p w14:paraId="109609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1BD96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90C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426C5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48434E3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56DF3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F832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7675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2014CF0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5C7F3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EFAA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1D9A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580.294</w:t>
            </w:r>
          </w:p>
        </w:tc>
        <w:tc>
          <w:tcPr>
            <w:tcW w:w="160" w:type="dxa"/>
            <w:vAlign w:val="center"/>
            <w:hideMark/>
          </w:tcPr>
          <w:p w14:paraId="25282D3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B1C1AD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8A073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E43FB29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1072B7C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1C6384DC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3ED8C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460E9A30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93E0C1D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0E195337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ECBAF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04CDAE23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619E39B9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52180E3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9A12C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3DCE9C01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3A43B232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3EBD48D6" w14:textId="77777777" w:rsidTr="00953B5C">
        <w:trPr>
          <w:gridAfter w:val="3"/>
          <w:wAfter w:w="5377" w:type="dxa"/>
          <w:trHeight w:val="315"/>
        </w:trPr>
        <w:tc>
          <w:tcPr>
            <w:tcW w:w="160" w:type="dxa"/>
            <w:vAlign w:val="center"/>
          </w:tcPr>
          <w:p w14:paraId="7FE63CF4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668D234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  <w:hideMark/>
          </w:tcPr>
          <w:p w14:paraId="7EA01EA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579A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580.504</w:t>
            </w:r>
          </w:p>
        </w:tc>
        <w:tc>
          <w:tcPr>
            <w:tcW w:w="160" w:type="dxa"/>
            <w:vAlign w:val="center"/>
            <w:hideMark/>
          </w:tcPr>
          <w:p w14:paraId="35D925D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79421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E94B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ECD08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3707C76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4202C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278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0ECA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3CC3027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75F9C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1F9B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6B94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580.534</w:t>
            </w:r>
          </w:p>
        </w:tc>
        <w:tc>
          <w:tcPr>
            <w:tcW w:w="160" w:type="dxa"/>
            <w:vAlign w:val="center"/>
            <w:hideMark/>
          </w:tcPr>
          <w:p w14:paraId="357DB42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50675F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C933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9C20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580.667</w:t>
            </w:r>
          </w:p>
        </w:tc>
        <w:tc>
          <w:tcPr>
            <w:tcW w:w="160" w:type="dxa"/>
            <w:vAlign w:val="center"/>
            <w:hideMark/>
          </w:tcPr>
          <w:p w14:paraId="3186A22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08067F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E7BA5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BE3F4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580.687</w:t>
            </w:r>
          </w:p>
        </w:tc>
        <w:tc>
          <w:tcPr>
            <w:tcW w:w="160" w:type="dxa"/>
            <w:vAlign w:val="center"/>
            <w:hideMark/>
          </w:tcPr>
          <w:p w14:paraId="531BE72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43CBFF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229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E8DD752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228A71CE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05DA5BE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DD95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80B04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64BB7091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7F9DD59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04254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6DA6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580.738</w:t>
            </w:r>
          </w:p>
        </w:tc>
        <w:tc>
          <w:tcPr>
            <w:tcW w:w="160" w:type="dxa"/>
            <w:vAlign w:val="center"/>
            <w:hideMark/>
          </w:tcPr>
          <w:p w14:paraId="26C5717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1C8202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17DE0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AD297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11D07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C091E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5FDD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8D9A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6171E73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7FF4E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B4C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3D8E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580.795</w:t>
            </w:r>
          </w:p>
        </w:tc>
        <w:tc>
          <w:tcPr>
            <w:tcW w:w="160" w:type="dxa"/>
            <w:vAlign w:val="center"/>
            <w:hideMark/>
          </w:tcPr>
          <w:p w14:paraId="2F95BC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4A3C5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3F8B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995C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580.814</w:t>
            </w:r>
          </w:p>
        </w:tc>
        <w:tc>
          <w:tcPr>
            <w:tcW w:w="160" w:type="dxa"/>
            <w:vAlign w:val="center"/>
            <w:hideMark/>
          </w:tcPr>
          <w:p w14:paraId="598361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1B5508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9F93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DBDAB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761E5B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E0190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E0133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E886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DD3228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FB3F68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C7A0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534F7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1B1D578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584293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5E8D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18E3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B79AA3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24B47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F15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9F0B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580.856</w:t>
            </w:r>
          </w:p>
        </w:tc>
        <w:tc>
          <w:tcPr>
            <w:tcW w:w="160" w:type="dxa"/>
            <w:vAlign w:val="center"/>
            <w:hideMark/>
          </w:tcPr>
          <w:p w14:paraId="6A450D8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C269E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CB49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19D47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50F87C3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EFA52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4A80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8F768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72C2EC4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4268D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69FB4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CB7E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580.870</w:t>
            </w:r>
          </w:p>
        </w:tc>
        <w:tc>
          <w:tcPr>
            <w:tcW w:w="160" w:type="dxa"/>
            <w:vAlign w:val="center"/>
            <w:hideMark/>
          </w:tcPr>
          <w:p w14:paraId="53B8528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54C2D0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E017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AEC8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581.010</w:t>
            </w:r>
          </w:p>
        </w:tc>
        <w:tc>
          <w:tcPr>
            <w:tcW w:w="160" w:type="dxa"/>
            <w:vAlign w:val="center"/>
            <w:hideMark/>
          </w:tcPr>
          <w:p w14:paraId="7C60B6A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C3594B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8A29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32390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4CC3523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31E45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2C0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1435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120133E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260BB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119DE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E32E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581.217</w:t>
            </w:r>
          </w:p>
        </w:tc>
        <w:tc>
          <w:tcPr>
            <w:tcW w:w="160" w:type="dxa"/>
            <w:vAlign w:val="center"/>
            <w:hideMark/>
          </w:tcPr>
          <w:p w14:paraId="486FB2A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46F82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B0FF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DBF627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230AC1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07298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AA51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B602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BF4B66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C6074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1B14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68BE84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05A0D8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32BBEDB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205B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71E59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4780CC5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B188D9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5B99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ECB9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7D9A3A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A0D45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BA00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648E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5177165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AE013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E9AB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2568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581.284</w:t>
            </w:r>
          </w:p>
        </w:tc>
        <w:tc>
          <w:tcPr>
            <w:tcW w:w="160" w:type="dxa"/>
            <w:vAlign w:val="center"/>
            <w:hideMark/>
          </w:tcPr>
          <w:p w14:paraId="513DDF5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91A67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0A6E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0515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581.382</w:t>
            </w:r>
          </w:p>
        </w:tc>
        <w:tc>
          <w:tcPr>
            <w:tcW w:w="160" w:type="dxa"/>
            <w:vAlign w:val="center"/>
            <w:hideMark/>
          </w:tcPr>
          <w:p w14:paraId="17FDA43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4DC1D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D522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35209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B30482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DF415A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2004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0FC2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3F6610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E1DFF5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F09D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859986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039A28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9297E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8CF8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EFF2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DAF7E7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CA9F75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983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8594A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8A4284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A6667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81E23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091F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507C110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BB8BE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B638D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AFD79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DED9D6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5922E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F3B5F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898F81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F731E2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DE8F47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DA6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0E41B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68FC9B9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7E4AD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6B36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D1EC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CA39B0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6018E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A971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1608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52230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76173BD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A2ACCA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80F6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32F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6712754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19E7B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B3AE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0E936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D39525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D7708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A61C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58EB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8A00B1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86722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5348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BCE31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5D604D6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52895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57D0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99CD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4672487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335B8B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6CC55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AC36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1C869CA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D7A42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D42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448E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2A9DC69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D52D7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179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61336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48FEAA3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B554B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D0EA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73AE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014AEEB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A13063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8020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68545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4C7971E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C0D0DA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E1D29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861D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582.103</w:t>
            </w:r>
          </w:p>
        </w:tc>
        <w:tc>
          <w:tcPr>
            <w:tcW w:w="160" w:type="dxa"/>
            <w:vAlign w:val="center"/>
            <w:hideMark/>
          </w:tcPr>
          <w:p w14:paraId="69AF3CE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8514A3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18E7A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ADA5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C16233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839305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9844D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996D74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ACDCEC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49CA4E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AC0D1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17F294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660A29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E5377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2D13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07A9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8EB4C9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E443C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E5D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9905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582.103</w:t>
            </w:r>
          </w:p>
        </w:tc>
        <w:tc>
          <w:tcPr>
            <w:tcW w:w="160" w:type="dxa"/>
            <w:vAlign w:val="center"/>
            <w:hideMark/>
          </w:tcPr>
          <w:p w14:paraId="7113710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C6E26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91D8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BDD38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A67B63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CFF37F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7811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172F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6B3DBA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D515E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1E5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F8D7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582.307</w:t>
            </w:r>
          </w:p>
        </w:tc>
        <w:tc>
          <w:tcPr>
            <w:tcW w:w="160" w:type="dxa"/>
            <w:vAlign w:val="center"/>
            <w:hideMark/>
          </w:tcPr>
          <w:p w14:paraId="74D3078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3A46AD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5C73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928D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582.322</w:t>
            </w:r>
          </w:p>
        </w:tc>
        <w:tc>
          <w:tcPr>
            <w:tcW w:w="160" w:type="dxa"/>
            <w:vAlign w:val="center"/>
            <w:hideMark/>
          </w:tcPr>
          <w:p w14:paraId="53912E2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85FE5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421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A5684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89EBB5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B0D9DE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BA54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8156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9D8FEB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19B598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31D1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9F2C7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4879541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E880A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ACA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EBB7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51EADB3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7D6C75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D79C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56076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267167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DAF3D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9960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DFB2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5C851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791AC9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9197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E35B2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02BB37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56559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6B8C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C872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419FEF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DF658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E6D3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512F1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E87C00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541AE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6A55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42B8F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CBF20A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550BE7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8FC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12893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1E267B3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BE105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8003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D63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577EE25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FD17C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52F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7BF1D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0F931E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2738E2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52BF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48F4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62A5E6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944D0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220D2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F124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214D968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69134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CB24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31383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A46AD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56ECA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536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B708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5682B6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BB5BB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9C0DC3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CE04D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189BE56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513998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BAF63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8386C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CD7278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E04BD0A" w14:textId="77777777" w:rsidTr="00953B5C">
        <w:trPr>
          <w:gridAfter w:val="3"/>
          <w:wAfter w:w="5377" w:type="dxa"/>
          <w:trHeight w:val="315"/>
        </w:trPr>
        <w:tc>
          <w:tcPr>
            <w:tcW w:w="160" w:type="dxa"/>
            <w:vAlign w:val="center"/>
          </w:tcPr>
          <w:p w14:paraId="5BF631E0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44A0D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F988DF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03A6DA6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4DCE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3191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2C8E6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B6097A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FF4DD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4869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D2AE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DE388A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D035E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AB1D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64379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AB4F9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5D5D4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0271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8B78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A06BBC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D0DC80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09D9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3BD06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AB5D73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D4F756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4C4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A0F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E73D8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4ADEC2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7AB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624C6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81A514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928A32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9BE0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0C0A4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7F329A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4E3B7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C6A6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1B64E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2CFC0B6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1FFE7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B53C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9476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3E94A23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22668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2A11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9B5C4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242FF6F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80BD67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3379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391FD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4387F9A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269CEC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EF46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23FBE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8837B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654B05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ECA0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91C2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B3AB59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0DE2EE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D5DF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80A58D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500026D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AFF8C5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9AA2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C2A03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648A5C3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ECEA75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76C2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BBD9E6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04A310F8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4246572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6F67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949A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1D6B8E7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315C2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A7C2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C9260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25C5AAA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8FFD3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A266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D911C0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22EC4E9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29073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1818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500285AF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BCF7786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6202684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6203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C0EE561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2827656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4670F61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75DF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8D767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5F07B9D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B498DD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DEF2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EB9AD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20A0A3B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8868894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92EC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644FA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F4F83F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A9977D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2545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A0E0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55A0C5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C009D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68EE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F5F98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573A65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B9BAC14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6D24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FDBEB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5E8A52E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9A3E93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569A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525B1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1E7E83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2C267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F7A0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A06E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246F4D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27D38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D545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2959A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86169E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3AA5F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9AB8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5D4D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EA45A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E445A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D8DF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03CB8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472F9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B8E9A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181D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EE20D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46DCF5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0A14F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188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5E602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739BE7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F2361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335F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8C8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6C2134C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B2BF1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11158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7480D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4180726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2D37A3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5B0E5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40C4E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66CE30A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E43693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C1ED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F7E18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394574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29AD0D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0E76D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F24D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459AE6F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D559DE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ABCC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3595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38A44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60372B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F4F6CE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8115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DF2A8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1870302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E82047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D091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4373E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5C3357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D979B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B273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C90F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5A25D1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7ACF9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F5D2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46D00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FA6A0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D48304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7AD13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8DA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89167C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C415FE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05FC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317C65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1220B80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D9EFA4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9F07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A2E1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1A6F8A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322D46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3A8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846CB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F4AC98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15CBE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A62E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0432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84E2CB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BC1168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D61C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DD9E0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30396E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0180A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90CA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6956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C8EF96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0FFB6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FD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FBD422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AA0775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FCFAE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CAFB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D6D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14FC9C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0803A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397A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64D28E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925D92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798F7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12C1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5ED1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54E63B3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E1C91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8242D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4C08A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CF5C05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FD9BDD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C434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CDD14E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687747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FDA0CF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13BE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5733BB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70C5F96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3D9AD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F0EA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0D97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159416D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8B34F5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AD8D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0C9D2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BF6735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D7531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7465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28F5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0851A94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379BF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9AAA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84918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2D0F44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5F67F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6FC5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6EA81F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D89F3E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5C982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3862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DD8A5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60FEF4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CF92D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5933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E762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877C50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FAC89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40F3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B86B3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AF54F9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D78563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F25C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9D92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25B8E8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75CC08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16A0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19CA54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17D1A0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CEE90E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3058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074B4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6AE0CB9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2FFCD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8F6D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F6317B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791672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0616A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2C54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614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1E60FE3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AB0D88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073E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48BB10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E1304E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714C1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FAA7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BF8B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AB0672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C04A9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18FF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7C964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09DE75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440E5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9A0B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6CED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4288EEF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E72EDF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6D13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F4C18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CB1721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FB160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F0D9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A42C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55C0F16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4A436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89CB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D57E60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0211C5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6BB386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08868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1EE20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6D145B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06DA4C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D3113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49512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3ABA8ED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CE012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F169A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700A6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204C1BA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F2E60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012E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7B330C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062B6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07AFD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FC86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56702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5BDEDE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334BE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0FC4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0B2CB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78BEA0F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20318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39AB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3F28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7AFB921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A06087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9ED3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3AE9F5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2D239B3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D29909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05AC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78D6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2768DE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D3CE4E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C523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0AB05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B1CDC5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F84FD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6EEE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6E99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25CBE2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433C45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1AB06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ED9DE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3D096B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DE3F8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0758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AA9FA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1BBA60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16AF2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6F83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DA4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BEAB46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1F430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B253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EAC7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98ACE7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3D438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C72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8946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A52957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21D70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4ACE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7A9E8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C20246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C4E163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28C7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4A80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47EB7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56C86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6761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DC7EA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9F4D9D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724A59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2FE7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82BE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EB8807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3F8384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0E48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7BC6A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68052E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835FB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942B5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FE59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0B2715F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850DB9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C541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A32B10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5BE15A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800D1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6084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94BE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3B611C1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692FC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286D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7CBAE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41A277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AE038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B224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E41E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5673F5E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60027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A0CA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53A4B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8E25EE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D4284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3F6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C711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041C5AC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21A00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A731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BE8C9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223E55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91D28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4342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0DA2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0FCE409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C6F51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3474D4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16D7A5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FFAF64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E9D56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5FB8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03BE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2869AB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F1984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D1E2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B669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C4B185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2FBBF4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C7B8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ECB63F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BC72C5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18A039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59B7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8A4FE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A27BC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49920A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B95F5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8CA85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F22C98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2220C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18732E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AB8F8F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5344AB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D281E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10A4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4FDC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C893C1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14F8F4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DCB4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EFBB57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96D4DD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3B378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9CD0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C2F3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F2CDD8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23254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5CDBAF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08B554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C54393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5DE71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A072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1D0843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176DC65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FAA08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6689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84F6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252A689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EED58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EE103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4357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F0393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4D0A24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EF163D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81DA4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EDD6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309FD66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63717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120C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43AB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E6CEA4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61035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3CDE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1FDCB5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506E8E9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CB7AE34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AA55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93672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28C3DB1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F235927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3065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236FE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2CAF4E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966F6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00F6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AFB9AF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175BB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EF54B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C1E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76EDA8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42C24C2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D7D7A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02A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D1C3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18AFFF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610A6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A1F2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9048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200DE6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23237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D819D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63F53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9C2397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270F5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E1507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4DB4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6BEC312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E7C6E3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8388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1448B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4A37170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14E039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D37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54FBD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0F4DF0A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AC3A15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ACA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57B6F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112D6B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7617D3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15A4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211B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22D855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4B3817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CEDA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0647F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D035A7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89E7A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AAF6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9232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9B70D6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64767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8FD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4359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2387EC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F4D5B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5220C8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47413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69E321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C78F1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B828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07A6B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8940D1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35815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C832D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54A1F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4D5DAB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1327C9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AFCA0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E6968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129C2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9A5AA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9F8F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24A9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4F3874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FC283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4B60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517D99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6F039F1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3E67C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0FDE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38B0D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4E473E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E8F370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207D3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6F54E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3182FA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26AB2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FB42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400DC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35E27B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98498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81449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63263D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162D5EB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F7C34E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48D9B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D4307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46553FC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69CF0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06F8B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81043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18B633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874F72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392E0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A738C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33AF92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71608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397C0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8574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5A1A5D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7263D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188A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33D4B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9755CB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260E4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2CD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C05B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0634C2E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3443A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F9FE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5308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443E1A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97806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14D0F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13F0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0FC3C0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26FB5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5E18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A4A10C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67150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C86EB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492E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050D3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47D8307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45433A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C5DB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B4EDC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4F12EE7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1DB1D7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DC23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20953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C085124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2BD44D3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C3DF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274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0ADBC2F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E0469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A1E5C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F8FE1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E38FA2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262334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01B63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B8839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E9D44B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05AC42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58B4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8CBDE1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01493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D5E4D8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4B36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2B7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F488D3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0097B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0DFA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0D8B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C26D6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C0C9B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81FF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E34B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2B869D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AF407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6B0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A3262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6FC009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076A4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954D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A47E79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38C438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7245D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631A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B2B5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02B268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2CECDA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EFEF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B6F3E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8B715D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34F706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437A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75C6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931B73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3A4584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358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EDFC7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CFA914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062A2A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AEBC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3877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DC16C4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D9591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78F0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405F03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2DCE8B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C8022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138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8216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6D5D7E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BC87EE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727B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CB03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151020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3184AA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9E12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00531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028067B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2E520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39FD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8B3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161D395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ADE8A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E3EB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89FBA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F872BF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EA0D7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37E0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5A15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BCB4A3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79CA78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496E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6EF017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A18771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F25902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3FCE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98E98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F42C25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9111D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7928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5C98E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962FD0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5CAE85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53B8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A1B5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7E6A16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1C3817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088C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CD24F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B0F372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E791F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AE28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E18AF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029D26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61B69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D6BF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728AB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6D40008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6117B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61CC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A4C3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313BB37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72633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719B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C01C28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A91122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94186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446C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B794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3D7D1B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A0815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88AC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717F1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5264E8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371B66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DD13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F640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1CD137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885554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F109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DB564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4889C63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187BC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25CBA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2A25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5F1B4AF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C4CC1C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1D0D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C5CDD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77706C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7B272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40C2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2E1A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DD780F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5CEC20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9A999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0381E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219AAC3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75DCD1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5503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91436F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678E40E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D7EFAB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0E08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1EB8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5B5E0D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DE3746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5D05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F695D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DDF12B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C04CA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B39C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3FD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596ED3C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6E3629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B49225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B8547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D8DAE8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BC101DA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2207BB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36030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A1DFEB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C4C1E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70FD7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B855A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5BBEEC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5A5B6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EB04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DCE529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4264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447E4CF0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7EC52E7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1F59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E81E1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2D6353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251AEA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3714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6C9A1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D6119BB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3788052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63FC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4974A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10E2AA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8606BC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AFF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FDE3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00AC2DA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F059B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13CB1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64460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1DFEF6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6BB7CC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DF7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00A5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31CDFEF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BF60F7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FEFB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AE84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6CFE1EF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E5FE1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B40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AD634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39C73FC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091D1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0D76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43C4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71680EB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63F07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D74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162576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412655996</w:t>
            </w:r>
          </w:p>
        </w:tc>
        <w:tc>
          <w:tcPr>
            <w:tcW w:w="160" w:type="dxa"/>
            <w:vAlign w:val="center"/>
            <w:hideMark/>
          </w:tcPr>
          <w:p w14:paraId="64C017F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C2CACB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DC71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CD6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412656994</w:t>
            </w:r>
          </w:p>
        </w:tc>
        <w:tc>
          <w:tcPr>
            <w:tcW w:w="160" w:type="dxa"/>
            <w:vAlign w:val="center"/>
            <w:hideMark/>
          </w:tcPr>
          <w:p w14:paraId="4FE503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8DE41A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A8A1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F6A1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856E6B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7C7130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18902C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C49B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3E5890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3EC76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10D9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E2455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A8B40B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9A6094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5B91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A003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6F82B6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8C7C4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FA49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01B0C7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8BA7E4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5362C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89B3D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55AC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8397B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FC3D1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A01419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CFFE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8328A9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7A74E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1757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C3969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A75FD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631DA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E49CB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BD7B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26E6D4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A40BA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764A5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0FCDC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2C56AFD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E5F12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F722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AC6C9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4DCE858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CD65D2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2105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31A581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4B131F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7141B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C11A4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AFA7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B06FEF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76957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31BF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84B0B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B7B479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C4DCB1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1E59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2352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01F500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359F9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46A0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014450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4A8865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48A3FA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7B58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CB25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B91D44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A121E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8AD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5E9C9A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4EA3FE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8C179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F921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41BA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99692D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C4B1D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22C1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C122A3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2FEAAB9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DD2775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8637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CD9E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B80F8B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1F4AE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956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AF4CB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481FC6E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A5F65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8C9A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D91D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0C0D48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98DB81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8436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6E40B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56B5DA8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0C749C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C7A5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F0F1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103906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0DBCAF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573D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5209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71ABDC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7EF42A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71038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6539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1135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60F710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D5FBE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F29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C8651B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7F96CF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DBC6C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7AE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19DC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D9FBB2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52914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655A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42EA5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A24D6D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9B20CA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49D34B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DFBAF4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1B8071D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D574CA3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F45B24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D475C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4B6368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93986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3D06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A1F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C982A1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B6CD9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49D43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4605D4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FE6AE3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5F3D049" w14:textId="77777777" w:rsidTr="00953B5C">
        <w:trPr>
          <w:trHeight w:val="315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9467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0F05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E0FA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F5A91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A4C3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A058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0D33DC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99507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4171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D5C6D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433ABE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EF8DA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1907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11DB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2FDEF87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927A3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938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E99464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6929684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811EAFF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80EB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D0A32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6B39161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25B596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0DC6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C3415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13AF7B9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B4A50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411E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21EF5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28BD06A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C27C11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B18F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6A850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047EB66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95110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67F7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F5E83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43D9EE3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0CAC4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AC08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E78375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4EEA3B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8AED7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9199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7D03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531B61F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BA4F59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5D8A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95B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C1DBB3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DBF50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F7BC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D335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BD8C3C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8BCC5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3BC7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71566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140B8F7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2367E5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A954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CAD615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27C285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28AE92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5861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053E2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12D267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F37137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DD1A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00F5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8F94E2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D1B1E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1AC8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74355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4D2E5DC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49919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3C83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5784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F24AE8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A11A1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25DF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ABC858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D5C7F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93980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3E7E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3B40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96E2BC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B827E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C8A6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4976CC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035382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C8AF48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FACC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4ECD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12DFE8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B6E90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4F88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4F201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588E21E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93AFF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6195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7051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4EBC93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C870A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2F7F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7F992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223E9A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40BDFF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5C82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C36B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63BED5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25E9B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AFE2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14598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7EBBA7E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BBE15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306F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E04A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8F525E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C70198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098F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B8940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2C13535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6A423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108D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E13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D2123E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65992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AD26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5398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7A45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199A54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BAFCC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9EF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2C919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7D9631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34C9D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FA07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C47C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F9A86D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DD819D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10D9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3E9D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88EEAF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8A6C1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3EB0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3B4B0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7BAE25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2FAAC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62711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98A5E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E20FA4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BC84A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B7545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C0C84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79E8EC41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20373FE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AE5D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C9079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D8631F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345B7A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A2CF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B1F1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78A3E99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3A3D8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33B2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52093C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2DD1AF2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1FFE4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57E26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63CC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9A6553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9F1A3D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B388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6425D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500CE67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E11FAC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755A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E0EE79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CD7CE4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AD6397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2CF3F2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B662E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66FC35E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F8282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D2954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B5EE0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D7A757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88C9C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9FBB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A9C21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4087D1C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E81ABC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BB2312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15BA0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028DA1B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E439537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FA85B1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BAA79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BBC34D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E65DE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01D8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A510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243A38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0F9845E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BACF5D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5FA57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315BFCA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B36608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57C5D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54EA69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05590F7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636926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15E08E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88C1D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C811DD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57763BF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C5A3A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2531F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22FB805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959A1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3A5D9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A2472F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335A7DB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84593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633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21AF3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724B0ED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BEB2E4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F856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D5B8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6CFDB3E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95B9EF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B751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A8EE7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6D2358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DEC67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EEC7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2263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16B0BA1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55A4F0F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1789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92CD24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78C1DA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D0EC69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7BF8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C5A8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354A439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4C5A70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E4D86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4DFF7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34F611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4C34C0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6658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2138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58133AC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0AB256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3493B1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B6C5C7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7724E24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F732E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686B9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6F3DA8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413CEF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492A6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937C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D1E3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07CDE14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CEA6F7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EC8C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ADDD23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6AD587F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BBA083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E812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0AFDA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08B2E9A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9C3B8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9957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6A6F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7730B4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F96C23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EA4A05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A895A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1A8121C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074317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B6784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31BF9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78F143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35033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A5C3A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5521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4F2ED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2EC4B3D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CCBD1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A592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C3CF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24C726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B7966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0057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5533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F3AD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06221C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89768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D57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5539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36E4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4FB4B6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D163F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F95026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99F0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04A5B9B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C8AB0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F5AC9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AE1D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33E7C04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32714B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5604B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3FF737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49FC67C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5A79C12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518F6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CF68EB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9CE2D2B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34BED3B5" w14:textId="77777777" w:rsidTr="00953B5C">
        <w:trPr>
          <w:trHeight w:val="69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1B230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1B77C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5ECE8B3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1AD08C" w14:textId="77777777" w:rsidTr="00953B5C">
        <w:trPr>
          <w:trHeight w:val="69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7CC98B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F0BE679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6956DB3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D9E394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4A083D0C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4A31EF8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66D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DA54F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3704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F9C33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47C420F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26E8E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370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AAE123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2FD4402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7F9DC58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C5A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36D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66239F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521334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0CB6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377063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7835DB0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AEB2F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7FAA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1717A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6F26236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70C4382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B52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71A28D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419E4B8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72571D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B46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5608</w:t>
            </w:r>
          </w:p>
        </w:tc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C137C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628583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D9C319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CA19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81FF3F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CDE7FCD" w14:textId="77777777" w:rsidR="00953B5C" w:rsidRDefault="00953B5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953B5C" w14:paraId="3D9F50E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E77F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C149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55DDEB7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86768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3EFA6D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E0D97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C0406D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9DBD98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7E543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F7191C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2F275C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B6E4D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F49C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D73A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68A1E3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E2542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5446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DDD6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580.504</w:t>
            </w:r>
          </w:p>
        </w:tc>
        <w:tc>
          <w:tcPr>
            <w:tcW w:w="160" w:type="dxa"/>
            <w:vAlign w:val="center"/>
            <w:hideMark/>
          </w:tcPr>
          <w:p w14:paraId="7FB3F59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8D620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397B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013C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581.217</w:t>
            </w:r>
          </w:p>
        </w:tc>
        <w:tc>
          <w:tcPr>
            <w:tcW w:w="160" w:type="dxa"/>
            <w:vAlign w:val="center"/>
            <w:hideMark/>
          </w:tcPr>
          <w:p w14:paraId="1022CFD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770D4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F73D8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BFF3AD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581.791</w:t>
            </w:r>
          </w:p>
        </w:tc>
        <w:tc>
          <w:tcPr>
            <w:tcW w:w="160" w:type="dxa"/>
            <w:vAlign w:val="center"/>
            <w:hideMark/>
          </w:tcPr>
          <w:p w14:paraId="4981B7D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53DD5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45F40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B06F9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BB5B7A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345444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5FDBC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F347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80C848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BEA0D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A11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53639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172168D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6904A2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C670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D79C0E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2E92D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75280A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8903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202C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37129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4B0B2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E360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563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2F7C4F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E7E36A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7F8649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5762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38956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8C87D5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F3C173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B042EE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7A27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00708D9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309DE1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477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5765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2ED0B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E0A7A7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CE36E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AA3B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6E77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476948161</w:t>
            </w:r>
          </w:p>
        </w:tc>
        <w:tc>
          <w:tcPr>
            <w:tcW w:w="160" w:type="dxa"/>
            <w:vAlign w:val="center"/>
            <w:hideMark/>
          </w:tcPr>
          <w:p w14:paraId="096A871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5DB05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1E28A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0B0AA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2A47D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B60B0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442CCE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C795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687BEF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A5C928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305B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48EC0A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380AC3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5D025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D196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3991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4DC60FE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1CD065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05D6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7C64C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E32114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4EDAC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8162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605D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474B141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E139A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ABF2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F43F5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92ED65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6296D1E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E375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E568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725B5DC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5958C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BD8D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B5C4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0A9F8FB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5D6F9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01A2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7D25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A7CFF5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872E40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0029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1821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8A9E2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EA677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2C33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8440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580.210</w:t>
            </w:r>
          </w:p>
        </w:tc>
        <w:tc>
          <w:tcPr>
            <w:tcW w:w="160" w:type="dxa"/>
            <w:vAlign w:val="center"/>
            <w:hideMark/>
          </w:tcPr>
          <w:p w14:paraId="70C60CE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1E674A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F2C6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A7108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423121B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A7FEF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6972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123C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08B78CF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DF7949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ECAFF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227114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FCE073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6CD00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0C138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564ED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6A1AEF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810531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55B4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C3ACE17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7011D66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0D1B21D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7AAD720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00BE999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40D7FE8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4F09B5B" w14:textId="77777777" w:rsidR="00953B5C" w:rsidRDefault="00953B5C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84D51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</w:tcPr>
          <w:p w14:paraId="6BF09851" w14:textId="77777777" w:rsidR="00953B5C" w:rsidRDefault="00953B5C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B5C" w14:paraId="36D94C4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04F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19139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E1280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94E94A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0111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C7C4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37281F8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B704475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6A981E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E8DCA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0365977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9B217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CFF3E5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07FAA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0827D17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16738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083C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CAC0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34508BF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560EF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9B72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3980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97CF88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44891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88994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5911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D6D358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1AC264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C8D420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44D274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E7BCE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5B46F76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B7BA26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22B78D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C87A1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E00D35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53FA5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CF0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5939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A623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776818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409029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B69E3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0E0DA0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2D1A33C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DBEFE5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E76A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E6246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40E623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BE3A8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8ED1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5940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A16A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BE2B17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380C594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D83E4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0D9556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6CAF133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1B46870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2872D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0CA852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46354A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E8551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74BC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5941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403B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BD044B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20A114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F15AA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3F905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3A91601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24DBCF0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CD0821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1B6FB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599A4A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3494C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55EDB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5947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A8E98D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0B89815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D27D8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CF89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190E8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474EEC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00EB2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5836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2EA91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E1A74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63E1D0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97A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A8C301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134DAEF8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014C078A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BC96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9AD2BA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2D932700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640CD8B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9F91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B66F8BF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8619E90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4CDC850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305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5958</w:t>
            </w:r>
          </w:p>
        </w:tc>
        <w:tc>
          <w:tcPr>
            <w:tcW w:w="37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2F6825D4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497FF4BB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75CEDAB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8F26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7DA83979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39B1D1EA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428ACDE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8AC9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30F1F319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D07E28B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7A7AB83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9135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137F24F" w14:textId="77777777" w:rsidR="00953B5C" w:rsidRDefault="00953B5C">
            <w:pPr>
              <w:spacing w:line="256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A578449" w14:textId="77777777" w:rsidR="00953B5C" w:rsidRDefault="00953B5C">
            <w:pPr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53B5C" w14:paraId="7B1BBF8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9EBB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4041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6AD22C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1760B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051D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5A0D29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5BACB5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239FD2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6D28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6804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6F13B5F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F381E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1DBB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5972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47FDA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2BDB1CF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EDFF78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B680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6226E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717BA11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CEE8C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6C4F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75FEF6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267140C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3EE8D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44BD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E707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0B4E4F2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E790F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77C5B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E7F09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0C06A4A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6B73EF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B1BFC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162F8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7B2ADEE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B754A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7FA0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FA60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6D118F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3D6EB8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883C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4711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21251B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43555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727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580A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135492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30111E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D1EE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858C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580.534</w:t>
            </w:r>
          </w:p>
        </w:tc>
        <w:tc>
          <w:tcPr>
            <w:tcW w:w="160" w:type="dxa"/>
            <w:vAlign w:val="center"/>
            <w:hideMark/>
          </w:tcPr>
          <w:p w14:paraId="37423B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77FCDF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27A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5989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F13363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4F13D92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09B3A0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E750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AC224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2CACA38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666610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CF59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A579A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25386AD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974D2C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6625A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ED66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2433FCC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10F81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6110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87139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706E1C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20BFD8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A984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8069F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126D9C2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472902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8EAF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E2B13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412651993</w:t>
            </w:r>
          </w:p>
        </w:tc>
        <w:tc>
          <w:tcPr>
            <w:tcW w:w="160" w:type="dxa"/>
            <w:vAlign w:val="center"/>
            <w:hideMark/>
          </w:tcPr>
          <w:p w14:paraId="558F1C8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78825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D1F1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9FC9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412652991</w:t>
            </w:r>
          </w:p>
        </w:tc>
        <w:tc>
          <w:tcPr>
            <w:tcW w:w="160" w:type="dxa"/>
            <w:vAlign w:val="center"/>
            <w:hideMark/>
          </w:tcPr>
          <w:p w14:paraId="5C05A42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FBF2C3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DAA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EE5CD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26BE1B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BEA39F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0ABD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D8A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3CD96A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49D569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BF5CB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551FD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FB448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88EC5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58CCFA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D71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2F77732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34CFB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0A62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C52A4A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49841C0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371160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1E47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6979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6EA2B7C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06D96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67B29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93AF17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554D6AC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72D421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CFB8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EE1719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29D0E1C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17A2C6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0D65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BDE6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60413AD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CB76A1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70577E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7D4C92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3934E1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FCBB98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36E712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EF82C8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1D2045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9C1B14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58F1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F02C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465B5B1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8205E2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6BA1B2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B0696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56C8842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D62D0CA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828A0C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AC6E1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708885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7E95B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099C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8D45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3C07E8E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FBDF412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42AFB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65B498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3720C8A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B1E2BE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549551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9524B9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452BB45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74D0D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45FE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FE25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23CAA05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5D72D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F7C8F4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6039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891D2C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580.795</w:t>
            </w:r>
          </w:p>
        </w:tc>
        <w:tc>
          <w:tcPr>
            <w:tcW w:w="160" w:type="dxa"/>
            <w:vAlign w:val="center"/>
            <w:hideMark/>
          </w:tcPr>
          <w:p w14:paraId="6D505F1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136026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B687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6046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3B3663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464FC7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2F973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7D4F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282D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34E1596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14DBC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8E7C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6047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71A6F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11F6F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C0DDD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FC8C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6DE6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4D8DDF6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03BC8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0B765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2C8D84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3E1D02D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5A1D4E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4D55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886E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363B225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3BA535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06AB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FBAEA6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40BFA8C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BEFB9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B751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8AAD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006E8A5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F0A4C3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C66F4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6064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FA6D3B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412657992</w:t>
            </w:r>
          </w:p>
        </w:tc>
        <w:tc>
          <w:tcPr>
            <w:tcW w:w="160" w:type="dxa"/>
            <w:vAlign w:val="center"/>
            <w:hideMark/>
          </w:tcPr>
          <w:p w14:paraId="4E14CD0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953D3E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91A256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18E6D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412658991</w:t>
            </w:r>
          </w:p>
        </w:tc>
        <w:tc>
          <w:tcPr>
            <w:tcW w:w="160" w:type="dxa"/>
            <w:vAlign w:val="center"/>
            <w:hideMark/>
          </w:tcPr>
          <w:p w14:paraId="255B749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37A4D0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5B52A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27FD14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1C8C522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262E9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BA9DD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456E7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4BAB714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B26651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D59F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6076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85708D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412649991</w:t>
            </w:r>
          </w:p>
        </w:tc>
        <w:tc>
          <w:tcPr>
            <w:tcW w:w="160" w:type="dxa"/>
            <w:vAlign w:val="center"/>
            <w:hideMark/>
          </w:tcPr>
          <w:p w14:paraId="6DFAFC6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3A0229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C1C5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A863E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412650995</w:t>
            </w:r>
          </w:p>
        </w:tc>
        <w:tc>
          <w:tcPr>
            <w:tcW w:w="160" w:type="dxa"/>
            <w:vAlign w:val="center"/>
            <w:hideMark/>
          </w:tcPr>
          <w:p w14:paraId="150CE85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562D831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1AD5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13E9A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412653990</w:t>
            </w:r>
          </w:p>
        </w:tc>
        <w:tc>
          <w:tcPr>
            <w:tcW w:w="160" w:type="dxa"/>
            <w:vAlign w:val="center"/>
            <w:hideMark/>
          </w:tcPr>
          <w:p w14:paraId="2DF6854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048609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CCEE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969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412654998</w:t>
            </w:r>
          </w:p>
        </w:tc>
        <w:tc>
          <w:tcPr>
            <w:tcW w:w="160" w:type="dxa"/>
            <w:vAlign w:val="center"/>
            <w:hideMark/>
          </w:tcPr>
          <w:p w14:paraId="1113664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C26AA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DE7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9565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861E60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CC7B2F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1F62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D61E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131C10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7DA14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889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226B4A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61ECE79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5BC55F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0688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6A6B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6FC6594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AE2B0C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F999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6129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A3112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1FD648A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CFFCDD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6594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BE49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3DCE437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3F3F0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8196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6132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45B8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577A69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EC938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60FA2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6133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8AC1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09DC71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D14F4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577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B1D4CE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5E1B6A7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5851F4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BE32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7745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4D2707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A67881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CF94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403C12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2F16D7F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26A370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DD2CD5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DA3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764AE61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9D48A1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E01C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6143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D26066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06D08D9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BD4B739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32D1D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FA67C5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00FBED8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FF0ED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5FBB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6144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116AA5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6D92C0E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A0DAD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965D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495C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26223D9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BF814B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730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B88C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0CBA8E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16B94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088A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6469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5E8F720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9BD294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EDC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6147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E31AC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6785F96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00B705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63CC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55A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5F4CAFC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87095D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9FE1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609A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517C4BB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4E57C5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3189C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7FC9B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5E699E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8C316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FC93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6157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BC0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5B35C32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2F880F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509A9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6158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70F4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31213B9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83450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8BE3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6174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694E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C2A657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145E79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BB30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6176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0B23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D91E68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1AC393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2733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6177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99981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C6B43F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D8040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DA04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A1D9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39D9E8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B41C7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E551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8B3D63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62E851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54E6E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4F704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542F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3F97383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DFA43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A2F7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06BA70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CF34D0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3193F2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BD08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BE9A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22F00D0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B083C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9E2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591261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C6F3E2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C600C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B93C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F21EFA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43F3746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16F70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300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6190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3827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BC1AD0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2EE630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F7E1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51B2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6D0CA5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331619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93EE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F3BC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935E22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9882A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7A720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75D7B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FE0FEB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87550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9282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5E75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5E99F0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12681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8D65DF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0885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ADADB0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8147DE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F7F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336D4A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7989D74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1A62A2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E1ED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212D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2E79C2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AC565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69C1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6199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E01EB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412659999</w:t>
            </w:r>
          </w:p>
        </w:tc>
        <w:tc>
          <w:tcPr>
            <w:tcW w:w="160" w:type="dxa"/>
            <w:vAlign w:val="center"/>
            <w:hideMark/>
          </w:tcPr>
          <w:p w14:paraId="5B080B7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EDE8461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8B1A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4250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412660992</w:t>
            </w:r>
          </w:p>
        </w:tc>
        <w:tc>
          <w:tcPr>
            <w:tcW w:w="160" w:type="dxa"/>
            <w:vAlign w:val="center"/>
            <w:hideMark/>
          </w:tcPr>
          <w:p w14:paraId="524DD48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3772001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989281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DD41D0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D6A562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836017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C13B5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B2617E8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5F7012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77D3DD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0A422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9885F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A575C2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159094B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4076AA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943AD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70A1918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B86111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6318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6D32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60BE31B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D92E7D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49D1C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802A5D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8A06F4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BC4673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D940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C87DAAC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2DCE7F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1B27CE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E7817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6212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05DB9D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6AE8B1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EC52498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9D2EEF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C2741F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691B7E3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3E3CF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9D2A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33F0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18862B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3284D0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677B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AD41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6B47237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14345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07D7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AB36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2F41101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F66C1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9384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12F6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2B641E9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5CE50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D591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EA92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2D5D38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ECBAA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CB726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15F4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73E193B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ABDC8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19D8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6222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4ACA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920DC3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4A69E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837FEA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3073A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8D1AF9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5F7BA4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CEB82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6235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AE70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AFE39A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C29280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BB114A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4370FCC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609DBF5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3D975F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7AF1D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C9BDD67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3289A9A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3F364A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E50A7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37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64CED00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6D100FE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602593C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01263D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8DEAD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477432169</w:t>
            </w:r>
          </w:p>
        </w:tc>
        <w:tc>
          <w:tcPr>
            <w:tcW w:w="160" w:type="dxa"/>
            <w:vAlign w:val="center"/>
            <w:hideMark/>
          </w:tcPr>
          <w:p w14:paraId="0B7797A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FA9992" w14:textId="77777777" w:rsidTr="00953B5C">
        <w:trPr>
          <w:trHeight w:val="300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3260BA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59A73C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477435163</w:t>
            </w:r>
          </w:p>
        </w:tc>
        <w:tc>
          <w:tcPr>
            <w:tcW w:w="160" w:type="dxa"/>
            <w:vAlign w:val="center"/>
            <w:hideMark/>
          </w:tcPr>
          <w:p w14:paraId="1158EFF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D6CAD5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7E22A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1FD1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477430162</w:t>
            </w:r>
          </w:p>
        </w:tc>
        <w:tc>
          <w:tcPr>
            <w:tcW w:w="160" w:type="dxa"/>
            <w:vAlign w:val="center"/>
            <w:hideMark/>
          </w:tcPr>
          <w:p w14:paraId="27D6905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41F3BE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33BA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55179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3675E6A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04CB3F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9406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E39114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477432169</w:t>
            </w:r>
          </w:p>
        </w:tc>
        <w:tc>
          <w:tcPr>
            <w:tcW w:w="160" w:type="dxa"/>
            <w:vAlign w:val="center"/>
            <w:hideMark/>
          </w:tcPr>
          <w:p w14:paraId="0E57AFE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466809" w14:textId="77777777" w:rsidTr="00953B5C">
        <w:trPr>
          <w:trHeight w:val="300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619E9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4CDA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477435163</w:t>
            </w:r>
          </w:p>
        </w:tc>
        <w:tc>
          <w:tcPr>
            <w:tcW w:w="160" w:type="dxa"/>
            <w:vAlign w:val="center"/>
            <w:hideMark/>
          </w:tcPr>
          <w:p w14:paraId="365FDA4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DD754D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1E44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E7A4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477430162</w:t>
            </w:r>
          </w:p>
        </w:tc>
        <w:tc>
          <w:tcPr>
            <w:tcW w:w="160" w:type="dxa"/>
            <w:vAlign w:val="center"/>
            <w:hideMark/>
          </w:tcPr>
          <w:p w14:paraId="0456393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EC738E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9FD0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C479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21741E9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ACD0F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0291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6245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95A31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049E584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8C60E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875C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6264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B576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5C47A1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1A478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E5F9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6265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7519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6E11CC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42CD80B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7C1B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0F6D0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4D7C1A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29EF56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8F68F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7C09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3A3519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FD104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F712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6269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41CB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C3E59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8A660D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5EF7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FD41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0982A9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7588FA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1DDA8E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A500A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817E27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1B1C3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AF2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6272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D84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25C6724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CC2D24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6E8B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6277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9EB645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674401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CB8F62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C960B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5074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4534FC1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35257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6DA5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2A4E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96D0A6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49D9B4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B902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662B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7406D17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BFA19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D5B4B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68D9B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B74B13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BCF6EB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D53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EF4E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F160BC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748C4B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6778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B57B1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A3F3E6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AEDCC50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06BA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1F2CE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0B0A731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521D52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3F12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6284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B083C9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6084B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761D08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B9EB2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3C63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91804A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D3761E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48A8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6289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2657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07B173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5D7E8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4374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9A6F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946209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354F8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AC41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0E2F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0A11F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5C691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8832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115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F60099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36D36A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7F6E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82FE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922499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691820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6DC5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EF0F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DFFBA0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E815C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53A5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AFE7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0D1925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57AA34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77A8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3AE9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18C7BE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01F183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D71B3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6299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BAB7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032E3E7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9F5F7C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1170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6307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C591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7BC32F2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12D7C4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EDE0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801B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6735ACA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239D74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5821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6356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B8A9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69E0701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AE3C7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4E1A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2F26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272B497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1E48B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259B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6360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90CC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07B66A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BB8D6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8A7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6361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5AF2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46E122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E6BD1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B9DF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6363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759B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D1933D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360A2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FCF4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EAC2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1504A0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32AAF0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2F3DF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6372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8625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690FC4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FE3CD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A19E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6375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0FA14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AAA369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D541B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0DE1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051E5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A694DA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CF6A1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78E0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FABD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472399146</w:t>
            </w:r>
          </w:p>
        </w:tc>
        <w:tc>
          <w:tcPr>
            <w:tcW w:w="160" w:type="dxa"/>
            <w:vAlign w:val="center"/>
            <w:hideMark/>
          </w:tcPr>
          <w:p w14:paraId="0210D53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D4DC8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6553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3A013C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F24336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026DB19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B07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506A0C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459521091</w:t>
            </w:r>
          </w:p>
        </w:tc>
        <w:tc>
          <w:tcPr>
            <w:tcW w:w="160" w:type="dxa"/>
            <w:vAlign w:val="center"/>
            <w:hideMark/>
          </w:tcPr>
          <w:p w14:paraId="2A523E2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0EA4C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016C3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6180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459520093</w:t>
            </w:r>
          </w:p>
        </w:tc>
        <w:tc>
          <w:tcPr>
            <w:tcW w:w="160" w:type="dxa"/>
            <w:vAlign w:val="center"/>
            <w:hideMark/>
          </w:tcPr>
          <w:p w14:paraId="32B4683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AF986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D432D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060E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2682CAE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5BFD71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75702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C0A0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56FA273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5FD416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E40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7A36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59239AF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DB6C7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2414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EA06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356D3D7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EC6DD8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D35E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A820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2C0AA0C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3C5D21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2CE80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CDE43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64B8774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F5016E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88AC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0BB6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1272205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9DC02D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B7F9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9F43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B0A6BF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23742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51F5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EFE8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477430162</w:t>
            </w:r>
          </w:p>
        </w:tc>
        <w:tc>
          <w:tcPr>
            <w:tcW w:w="160" w:type="dxa"/>
            <w:vAlign w:val="center"/>
            <w:hideMark/>
          </w:tcPr>
          <w:p w14:paraId="1F2853C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2254781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BDB1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1539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65712F0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E5E1FB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4E94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6BC6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59D5E92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F126E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358D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4142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EA549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B12F8C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D82C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F85A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AF744B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B2F2A6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F49F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4F70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B26664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E192AE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AA5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B476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765E636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8528A7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90E0A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81C1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477429169</w:t>
            </w:r>
          </w:p>
        </w:tc>
        <w:tc>
          <w:tcPr>
            <w:tcW w:w="160" w:type="dxa"/>
            <w:vAlign w:val="center"/>
            <w:hideMark/>
          </w:tcPr>
          <w:p w14:paraId="352BB1D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20FF9A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197507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4F6155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F9E2C2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85EAB7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96BB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5079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992309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397C9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46D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6456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920E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308075F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B61D0E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D5EC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6459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9114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77840F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E4062E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6E63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0B62D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69DC94A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9339F7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EF84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7BD1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18F155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03DFF9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8D29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350CE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83BFBF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CC1AC3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3C51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CA66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AF965C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258BF4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F9045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6469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92EB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EF1EE8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7834E9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E178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6470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953A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0C9A538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E2729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BBE7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6471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5D3F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7E5249B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CF285F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373A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8DB9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2C5CBE0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6DF90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9CE0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6475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30F5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5FE1044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C20B9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838B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4D23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722287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242309B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25FA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DA1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1A28975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591A4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F81E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6488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73B5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2ECF3F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7677AD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13EA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D5CF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2454B5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DFA576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0026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C874F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482785196</w:t>
            </w:r>
          </w:p>
        </w:tc>
        <w:tc>
          <w:tcPr>
            <w:tcW w:w="160" w:type="dxa"/>
            <w:vAlign w:val="center"/>
            <w:hideMark/>
          </w:tcPr>
          <w:p w14:paraId="603C223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A43F8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7CAB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855E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E7431B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DFE6E5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5F62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614DB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8F083D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23B7B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C42B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8666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347C99C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1B3EB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44BB43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74D2F1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7147D6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0182197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E712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694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8B62E3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1C391EE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D896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C1AD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13D8FD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2E56D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2301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C2AB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7BF7D1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5A697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72AA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C131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534818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413672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CEE5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17AD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43F188A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D6D38E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7F9E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B3DD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DAFD43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EEC3E8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C66D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2CC3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1B10CF4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F49B3B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72D7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6529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8DEA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7952F9E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3EF79B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8122B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6530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A1DA43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477432169</w:t>
            </w:r>
          </w:p>
        </w:tc>
        <w:tc>
          <w:tcPr>
            <w:tcW w:w="160" w:type="dxa"/>
            <w:vAlign w:val="center"/>
            <w:hideMark/>
          </w:tcPr>
          <w:p w14:paraId="5E31B4B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B0D070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D777E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37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DC29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19FD076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CFC26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347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6534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BF5C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7912F4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A692DF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112A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6545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55D7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1AFA56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F54708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55CD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6546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845A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2B405F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F252CCF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CADB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6549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509CA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096401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11B56A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4F07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6550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9FB6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62E165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3762B64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9139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1ABE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477434165</w:t>
            </w:r>
          </w:p>
        </w:tc>
        <w:tc>
          <w:tcPr>
            <w:tcW w:w="160" w:type="dxa"/>
            <w:vAlign w:val="center"/>
            <w:hideMark/>
          </w:tcPr>
          <w:p w14:paraId="00BB7B4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49939B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B5CD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6558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D499D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31E185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DA6E01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724F4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15C7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325011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C368C2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F8FF3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6578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21C9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EBFB95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A33E74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AD7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68FB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8943EA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4C5CC4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C76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6584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AA89A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2E42D3D8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82B77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A8C3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224AC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472400143</w:t>
            </w:r>
          </w:p>
        </w:tc>
        <w:tc>
          <w:tcPr>
            <w:tcW w:w="160" w:type="dxa"/>
            <w:vAlign w:val="center"/>
            <w:hideMark/>
          </w:tcPr>
          <w:p w14:paraId="10E5BCA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A31DC76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C552E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6597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A5FB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33074D6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67751F9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657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98FA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2CC9D82F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8AE7BD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0A19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2DE90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482783190</w:t>
            </w:r>
          </w:p>
        </w:tc>
        <w:tc>
          <w:tcPr>
            <w:tcW w:w="160" w:type="dxa"/>
            <w:vAlign w:val="center"/>
            <w:hideMark/>
          </w:tcPr>
          <w:p w14:paraId="72711E9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5734F3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2A95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8847E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5BFAD97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BB5C6E2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B22D1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8DC32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08A421E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B4CBB80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9B7A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3CB5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168D71A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8D6B4DA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1F61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6607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9B87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6CF6F30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D76448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4FC1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6EF1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52F3A2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314D04C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EDDEB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47051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F55954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34FAAE5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C6E4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1DE7D0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0F6FE92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000B6C0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25C027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6616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D7389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1A2DCE2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BBE77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066FA5EA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CC46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2A472DF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FC2E018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BFF5F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6618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70C75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C9D0B2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8589EE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BC046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C292D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30B484D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FC1C2E7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786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79223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6422A2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F376D9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ED1B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F288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63E18EF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162584FA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4AA2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6620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B061A6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539F023B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04A9C6A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B21B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A5556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477433167</w:t>
            </w:r>
          </w:p>
        </w:tc>
        <w:tc>
          <w:tcPr>
            <w:tcW w:w="160" w:type="dxa"/>
            <w:vAlign w:val="center"/>
            <w:hideMark/>
          </w:tcPr>
          <w:p w14:paraId="1EA87985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49497C2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F5D3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6655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133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476946165</w:t>
            </w:r>
          </w:p>
        </w:tc>
        <w:tc>
          <w:tcPr>
            <w:tcW w:w="160" w:type="dxa"/>
            <w:vAlign w:val="center"/>
            <w:hideMark/>
          </w:tcPr>
          <w:p w14:paraId="415732E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069C4B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2D882A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D877B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477431161</w:t>
            </w:r>
          </w:p>
        </w:tc>
        <w:tc>
          <w:tcPr>
            <w:tcW w:w="160" w:type="dxa"/>
            <w:vAlign w:val="center"/>
            <w:hideMark/>
          </w:tcPr>
          <w:p w14:paraId="7BD33373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6651DE8C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C060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8018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0363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588.018</w:t>
            </w:r>
          </w:p>
        </w:tc>
        <w:tc>
          <w:tcPr>
            <w:tcW w:w="160" w:type="dxa"/>
            <w:vAlign w:val="center"/>
            <w:hideMark/>
          </w:tcPr>
          <w:p w14:paraId="49DE0AD1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A267A3D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38CE7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1774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588.028</w:t>
            </w:r>
          </w:p>
        </w:tc>
        <w:tc>
          <w:tcPr>
            <w:tcW w:w="160" w:type="dxa"/>
            <w:vAlign w:val="center"/>
            <w:hideMark/>
          </w:tcPr>
          <w:p w14:paraId="69D98DEC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BEDE263" w14:textId="77777777" w:rsidTr="00953B5C">
        <w:trPr>
          <w:trHeight w:val="315"/>
        </w:trPr>
        <w:tc>
          <w:tcPr>
            <w:tcW w:w="167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12C5865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8033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7D32F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588.033</w:t>
            </w:r>
          </w:p>
        </w:tc>
        <w:tc>
          <w:tcPr>
            <w:tcW w:w="160" w:type="dxa"/>
            <w:vAlign w:val="center"/>
            <w:hideMark/>
          </w:tcPr>
          <w:p w14:paraId="777DB0A0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500B8C5D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2B7F8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8103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9289449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431663001</w:t>
            </w:r>
          </w:p>
        </w:tc>
        <w:tc>
          <w:tcPr>
            <w:tcW w:w="160" w:type="dxa"/>
            <w:vAlign w:val="center"/>
            <w:hideMark/>
          </w:tcPr>
          <w:p w14:paraId="34CDA3A4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42E899C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4B80E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3E5DCFC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431664009</w:t>
            </w:r>
          </w:p>
        </w:tc>
        <w:tc>
          <w:tcPr>
            <w:tcW w:w="160" w:type="dxa"/>
            <w:vAlign w:val="center"/>
            <w:hideMark/>
          </w:tcPr>
          <w:p w14:paraId="645B789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9CE4E9E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61DB1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8104</w:t>
            </w:r>
          </w:p>
        </w:tc>
        <w:tc>
          <w:tcPr>
            <w:tcW w:w="3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F151D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431663001</w:t>
            </w:r>
          </w:p>
        </w:tc>
        <w:tc>
          <w:tcPr>
            <w:tcW w:w="160" w:type="dxa"/>
            <w:vAlign w:val="center"/>
            <w:hideMark/>
          </w:tcPr>
          <w:p w14:paraId="3C79DADE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24914787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AAC050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A0B0C1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431664009</w:t>
            </w:r>
          </w:p>
        </w:tc>
        <w:tc>
          <w:tcPr>
            <w:tcW w:w="160" w:type="dxa"/>
            <w:vAlign w:val="center"/>
            <w:hideMark/>
          </w:tcPr>
          <w:p w14:paraId="36A9A0F9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071967B5" w14:textId="77777777" w:rsidTr="00953B5C">
        <w:trPr>
          <w:trHeight w:val="300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BC10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A48B097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1AB7795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6A18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F4DE1D3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9DD43F4" w14:textId="77777777" w:rsidR="00953B5C" w:rsidRDefault="00953B5C">
            <w:pPr>
              <w:spacing w:line="25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431663001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84BB7D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53B5C" w14:paraId="7AFE7F5B" w14:textId="77777777" w:rsidTr="00953B5C">
        <w:trPr>
          <w:trHeight w:val="315"/>
        </w:trPr>
        <w:tc>
          <w:tcPr>
            <w:tcW w:w="1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2E31" w14:textId="77777777" w:rsidR="00953B5C" w:rsidRDefault="00953B5C">
            <w:pPr>
              <w:spacing w:line="25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50AC9" w14:textId="77777777" w:rsidR="00953B5C" w:rsidRDefault="00953B5C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431664009</w:t>
            </w:r>
          </w:p>
        </w:tc>
        <w:tc>
          <w:tcPr>
            <w:tcW w:w="160" w:type="dxa"/>
            <w:vAlign w:val="center"/>
            <w:hideMark/>
          </w:tcPr>
          <w:p w14:paraId="012B739A" w14:textId="77777777" w:rsidR="00953B5C" w:rsidRDefault="00953B5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068D0E8" w14:textId="77777777" w:rsidR="00953B5C" w:rsidRDefault="00953B5C" w:rsidP="00953B5C">
      <w:pPr>
        <w:tabs>
          <w:tab w:val="left" w:pos="1755"/>
          <w:tab w:val="center" w:pos="4606"/>
        </w:tabs>
        <w:ind w:firstLine="708"/>
        <w:rPr>
          <w:rFonts w:ascii="Arial" w:eastAsia="Arial" w:hAnsi="Arial" w:cs="Arial"/>
          <w:lang w:val="en-US" w:eastAsia="en-US"/>
        </w:rPr>
      </w:pPr>
      <w:r>
        <w:br w:type="textWrapping" w:clear="all"/>
      </w:r>
    </w:p>
    <w:p w14:paraId="20230343" w14:textId="77777777" w:rsidR="00953B5C" w:rsidRDefault="00953B5C" w:rsidP="00953B5C">
      <w:pPr>
        <w:tabs>
          <w:tab w:val="left" w:pos="2505"/>
          <w:tab w:val="left" w:pos="3090"/>
        </w:tabs>
      </w:pPr>
      <w:r>
        <w:tab/>
      </w:r>
      <w:r>
        <w:tab/>
      </w:r>
    </w:p>
    <w:p w14:paraId="7A40F6E8" w14:textId="77777777" w:rsidR="00953B5C" w:rsidRDefault="00953B5C" w:rsidP="00953B5C">
      <w:pPr>
        <w:tabs>
          <w:tab w:val="left" w:pos="1635"/>
          <w:tab w:val="left" w:pos="2505"/>
        </w:tabs>
      </w:pPr>
      <w:r>
        <w:tab/>
      </w:r>
      <w:r>
        <w:tab/>
      </w:r>
    </w:p>
    <w:p w14:paraId="2EB0DDBE" w14:textId="34307F2B" w:rsidR="00C84E4A" w:rsidRPr="00953B5C" w:rsidRDefault="00C84E4A" w:rsidP="00953B5C"/>
    <w:sectPr w:rsidR="00C84E4A" w:rsidRPr="00953B5C" w:rsidSect="00011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814" w:right="1418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7C3A" w14:textId="77777777" w:rsidR="000146C0" w:rsidRDefault="000146C0" w:rsidP="0051309D">
      <w:r>
        <w:separator/>
      </w:r>
    </w:p>
  </w:endnote>
  <w:endnote w:type="continuationSeparator" w:id="0">
    <w:p w14:paraId="26010FAC" w14:textId="77777777" w:rsidR="000146C0" w:rsidRDefault="000146C0" w:rsidP="0051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F9D9" w14:textId="77777777" w:rsidR="00562AD3" w:rsidRDefault="00562A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2167" w14:textId="77777777" w:rsidR="00B8794B" w:rsidRDefault="00484460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103953" wp14:editId="3C7E8813">
          <wp:simplePos x="0" y="0"/>
          <wp:positionH relativeFrom="column">
            <wp:posOffset>-810260</wp:posOffset>
          </wp:positionH>
          <wp:positionV relativeFrom="paragraph">
            <wp:posOffset>-2033905</wp:posOffset>
          </wp:positionV>
          <wp:extent cx="7543800" cy="2192682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192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D7EB" w14:textId="77777777" w:rsidR="00562AD3" w:rsidRDefault="00562A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4C8D" w14:textId="77777777" w:rsidR="000146C0" w:rsidRDefault="000146C0" w:rsidP="0051309D">
      <w:r>
        <w:separator/>
      </w:r>
    </w:p>
  </w:footnote>
  <w:footnote w:type="continuationSeparator" w:id="0">
    <w:p w14:paraId="4ECB0B4C" w14:textId="77777777" w:rsidR="000146C0" w:rsidRDefault="000146C0" w:rsidP="0051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E530D" w14:textId="77777777" w:rsidR="00562AD3" w:rsidRDefault="00562A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693" w14:textId="77777777" w:rsidR="00B8794B" w:rsidRDefault="00123463" w:rsidP="00011065">
    <w:pPr>
      <w:pStyle w:val="Cabealho"/>
    </w:pPr>
    <w:r w:rsidRPr="00123463">
      <w:rPr>
        <w:noProof/>
      </w:rPr>
      <w:drawing>
        <wp:anchor distT="0" distB="0" distL="114300" distR="114300" simplePos="0" relativeHeight="251663360" behindDoc="0" locked="0" layoutInCell="1" allowOverlap="1" wp14:anchorId="02EB9E09" wp14:editId="798B5FBA">
          <wp:simplePos x="0" y="0"/>
          <wp:positionH relativeFrom="page">
            <wp:align>right</wp:align>
          </wp:positionH>
          <wp:positionV relativeFrom="paragraph">
            <wp:posOffset>-431166</wp:posOffset>
          </wp:positionV>
          <wp:extent cx="7573216" cy="1457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216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CEBEB0" w14:textId="77777777" w:rsidR="00B8794B" w:rsidRDefault="00B8794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D778" w14:textId="77777777" w:rsidR="00562AD3" w:rsidRDefault="00562A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0AE"/>
    <w:multiLevelType w:val="hybridMultilevel"/>
    <w:tmpl w:val="726E5930"/>
    <w:lvl w:ilvl="0" w:tplc="15EA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5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4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46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4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EA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351F3"/>
    <w:multiLevelType w:val="multilevel"/>
    <w:tmpl w:val="60F65B5E"/>
    <w:lvl w:ilvl="0">
      <w:start w:val="4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B7266"/>
    <w:multiLevelType w:val="hybridMultilevel"/>
    <w:tmpl w:val="D982F490"/>
    <w:lvl w:ilvl="0" w:tplc="C7F0BFA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A7C85"/>
    <w:multiLevelType w:val="multilevel"/>
    <w:tmpl w:val="A7F4AD8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A7AAA"/>
    <w:multiLevelType w:val="hybridMultilevel"/>
    <w:tmpl w:val="6106BB8C"/>
    <w:lvl w:ilvl="0" w:tplc="A230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C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8A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A7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CC8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8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A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4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167264"/>
    <w:multiLevelType w:val="hybridMultilevel"/>
    <w:tmpl w:val="8FB6E106"/>
    <w:lvl w:ilvl="0" w:tplc="4DE8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6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EC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4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6B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E8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C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A8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64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4C68A3"/>
    <w:multiLevelType w:val="hybridMultilevel"/>
    <w:tmpl w:val="EFAE6702"/>
    <w:lvl w:ilvl="0" w:tplc="440E1ABC">
      <w:start w:val="1"/>
      <w:numFmt w:val="lowerLetter"/>
      <w:lvlText w:val="(%1)"/>
      <w:lvlJc w:val="left"/>
      <w:pPr>
        <w:ind w:left="29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952A0F4">
      <w:start w:val="1"/>
      <w:numFmt w:val="lowerLetter"/>
      <w:lvlText w:val="%2"/>
      <w:lvlJc w:val="left"/>
      <w:pPr>
        <w:ind w:left="13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ECEAB78">
      <w:start w:val="1"/>
      <w:numFmt w:val="lowerRoman"/>
      <w:lvlText w:val="%3"/>
      <w:lvlJc w:val="left"/>
      <w:pPr>
        <w:ind w:left="20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5CC5D8">
      <w:start w:val="1"/>
      <w:numFmt w:val="decimal"/>
      <w:lvlText w:val="%4"/>
      <w:lvlJc w:val="left"/>
      <w:pPr>
        <w:ind w:left="28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4E3470">
      <w:start w:val="1"/>
      <w:numFmt w:val="lowerLetter"/>
      <w:lvlText w:val="%5"/>
      <w:lvlJc w:val="left"/>
      <w:pPr>
        <w:ind w:left="352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5048348">
      <w:start w:val="1"/>
      <w:numFmt w:val="lowerRoman"/>
      <w:lvlText w:val="%6"/>
      <w:lvlJc w:val="left"/>
      <w:pPr>
        <w:ind w:left="424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53E6FC8">
      <w:start w:val="1"/>
      <w:numFmt w:val="decimal"/>
      <w:lvlText w:val="%7"/>
      <w:lvlJc w:val="left"/>
      <w:pPr>
        <w:ind w:left="496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E126FF0">
      <w:start w:val="1"/>
      <w:numFmt w:val="lowerLetter"/>
      <w:lvlText w:val="%8"/>
      <w:lvlJc w:val="left"/>
      <w:pPr>
        <w:ind w:left="568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1BEBE70">
      <w:start w:val="1"/>
      <w:numFmt w:val="lowerRoman"/>
      <w:lvlText w:val="%9"/>
      <w:lvlJc w:val="left"/>
      <w:pPr>
        <w:ind w:left="6403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ABB6160"/>
    <w:multiLevelType w:val="hybridMultilevel"/>
    <w:tmpl w:val="C8EEF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E1D07"/>
    <w:multiLevelType w:val="hybridMultilevel"/>
    <w:tmpl w:val="A65808A6"/>
    <w:lvl w:ilvl="0" w:tplc="20E6A102">
      <w:start w:val="1"/>
      <w:numFmt w:val="bullet"/>
      <w:lvlText w:val="•"/>
      <w:lvlJc w:val="left"/>
      <w:pPr>
        <w:ind w:left="55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7A7FB6">
      <w:start w:val="1"/>
      <w:numFmt w:val="bullet"/>
      <w:lvlText w:val="o"/>
      <w:lvlJc w:val="left"/>
      <w:pPr>
        <w:ind w:left="1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367900">
      <w:start w:val="1"/>
      <w:numFmt w:val="bullet"/>
      <w:lvlText w:val="▪"/>
      <w:lvlJc w:val="left"/>
      <w:pPr>
        <w:ind w:left="20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F8849D6">
      <w:start w:val="1"/>
      <w:numFmt w:val="bullet"/>
      <w:lvlText w:val="•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E36F742">
      <w:start w:val="1"/>
      <w:numFmt w:val="bullet"/>
      <w:lvlText w:val="o"/>
      <w:lvlJc w:val="left"/>
      <w:pPr>
        <w:ind w:left="35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DE5A92">
      <w:start w:val="1"/>
      <w:numFmt w:val="bullet"/>
      <w:lvlText w:val="▪"/>
      <w:lvlJc w:val="left"/>
      <w:pPr>
        <w:ind w:left="42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3EBFC0">
      <w:start w:val="1"/>
      <w:numFmt w:val="bullet"/>
      <w:lvlText w:val="•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2A725C">
      <w:start w:val="1"/>
      <w:numFmt w:val="bullet"/>
      <w:lvlText w:val="o"/>
      <w:lvlJc w:val="left"/>
      <w:pPr>
        <w:ind w:left="56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51679C6">
      <w:start w:val="1"/>
      <w:numFmt w:val="bullet"/>
      <w:lvlText w:val="▪"/>
      <w:lvlJc w:val="left"/>
      <w:pPr>
        <w:ind w:left="64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3D03289"/>
    <w:multiLevelType w:val="multilevel"/>
    <w:tmpl w:val="1E62E600"/>
    <w:lvl w:ilvl="0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B35B86"/>
    <w:multiLevelType w:val="hybridMultilevel"/>
    <w:tmpl w:val="EF8095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34029"/>
    <w:multiLevelType w:val="hybridMultilevel"/>
    <w:tmpl w:val="331C49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FC0800"/>
    <w:multiLevelType w:val="hybridMultilevel"/>
    <w:tmpl w:val="1F0A3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1356"/>
    <w:multiLevelType w:val="hybridMultilevel"/>
    <w:tmpl w:val="E52EB326"/>
    <w:lvl w:ilvl="0" w:tplc="6B9481A8">
      <w:start w:val="1"/>
      <w:numFmt w:val="lowerRoman"/>
      <w:lvlText w:val="%1)"/>
      <w:lvlJc w:val="left"/>
      <w:pPr>
        <w:ind w:left="8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281050">
      <w:start w:val="1"/>
      <w:numFmt w:val="lowerLetter"/>
      <w:lvlText w:val="%2"/>
      <w:lvlJc w:val="left"/>
      <w:pPr>
        <w:ind w:left="150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BD4F3EE">
      <w:start w:val="1"/>
      <w:numFmt w:val="lowerRoman"/>
      <w:lvlText w:val="%3"/>
      <w:lvlJc w:val="left"/>
      <w:pPr>
        <w:ind w:left="222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D74047C">
      <w:start w:val="1"/>
      <w:numFmt w:val="decimal"/>
      <w:lvlText w:val="%4"/>
      <w:lvlJc w:val="left"/>
      <w:pPr>
        <w:ind w:left="294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E0A0AD2">
      <w:start w:val="1"/>
      <w:numFmt w:val="lowerLetter"/>
      <w:lvlText w:val="%5"/>
      <w:lvlJc w:val="left"/>
      <w:pPr>
        <w:ind w:left="366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2AD156">
      <w:start w:val="1"/>
      <w:numFmt w:val="lowerRoman"/>
      <w:lvlText w:val="%6"/>
      <w:lvlJc w:val="left"/>
      <w:pPr>
        <w:ind w:left="438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A8EDD0">
      <w:start w:val="1"/>
      <w:numFmt w:val="decimal"/>
      <w:lvlText w:val="%7"/>
      <w:lvlJc w:val="left"/>
      <w:pPr>
        <w:ind w:left="510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0E7F0">
      <w:start w:val="1"/>
      <w:numFmt w:val="lowerLetter"/>
      <w:lvlText w:val="%8"/>
      <w:lvlJc w:val="left"/>
      <w:pPr>
        <w:ind w:left="582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E08C7A">
      <w:start w:val="1"/>
      <w:numFmt w:val="lowerRoman"/>
      <w:lvlText w:val="%9"/>
      <w:lvlJc w:val="left"/>
      <w:pPr>
        <w:ind w:left="6547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6FB7289"/>
    <w:multiLevelType w:val="hybridMultilevel"/>
    <w:tmpl w:val="98E63AFA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77E2390"/>
    <w:multiLevelType w:val="hybridMultilevel"/>
    <w:tmpl w:val="026E9310"/>
    <w:lvl w:ilvl="0" w:tplc="32600638">
      <w:start w:val="1"/>
      <w:numFmt w:val="upperRoman"/>
      <w:pStyle w:val="Ttulo1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880CFE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20612C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0AC351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CAE57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EAE03A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CE47BA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B6E96AA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4142F1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E2B0FAF"/>
    <w:multiLevelType w:val="multilevel"/>
    <w:tmpl w:val="B1023494"/>
    <w:lvl w:ilvl="0">
      <w:start w:val="3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11"/>
  </w:num>
  <w:num w:numId="8">
    <w:abstractNumId w:val="10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60"/>
    <w:rsid w:val="00003873"/>
    <w:rsid w:val="00011065"/>
    <w:rsid w:val="000146C0"/>
    <w:rsid w:val="0003779C"/>
    <w:rsid w:val="00073401"/>
    <w:rsid w:val="000B73DE"/>
    <w:rsid w:val="00122139"/>
    <w:rsid w:val="00123463"/>
    <w:rsid w:val="0013411D"/>
    <w:rsid w:val="0016431C"/>
    <w:rsid w:val="00173BA7"/>
    <w:rsid w:val="001A6DCA"/>
    <w:rsid w:val="001F04A6"/>
    <w:rsid w:val="002A2943"/>
    <w:rsid w:val="002B1973"/>
    <w:rsid w:val="002B4890"/>
    <w:rsid w:val="002C11AB"/>
    <w:rsid w:val="002F3490"/>
    <w:rsid w:val="00313F3B"/>
    <w:rsid w:val="003425C0"/>
    <w:rsid w:val="0036455D"/>
    <w:rsid w:val="003F29F9"/>
    <w:rsid w:val="0044690C"/>
    <w:rsid w:val="00484460"/>
    <w:rsid w:val="00490792"/>
    <w:rsid w:val="004976ED"/>
    <w:rsid w:val="004D724F"/>
    <w:rsid w:val="004D7DAA"/>
    <w:rsid w:val="0051309D"/>
    <w:rsid w:val="00521D45"/>
    <w:rsid w:val="005323A7"/>
    <w:rsid w:val="00541EB9"/>
    <w:rsid w:val="00562AD3"/>
    <w:rsid w:val="005A5A13"/>
    <w:rsid w:val="005A5A68"/>
    <w:rsid w:val="005A6F1C"/>
    <w:rsid w:val="005C63BD"/>
    <w:rsid w:val="005D196C"/>
    <w:rsid w:val="005E113F"/>
    <w:rsid w:val="005F6089"/>
    <w:rsid w:val="00696849"/>
    <w:rsid w:val="006E1D4F"/>
    <w:rsid w:val="0070795D"/>
    <w:rsid w:val="0073573C"/>
    <w:rsid w:val="007678FB"/>
    <w:rsid w:val="007D5D01"/>
    <w:rsid w:val="007F7955"/>
    <w:rsid w:val="008044A9"/>
    <w:rsid w:val="008065F2"/>
    <w:rsid w:val="00824EF8"/>
    <w:rsid w:val="0085262C"/>
    <w:rsid w:val="00871E8C"/>
    <w:rsid w:val="008E66F3"/>
    <w:rsid w:val="00914269"/>
    <w:rsid w:val="009179B4"/>
    <w:rsid w:val="00953B5C"/>
    <w:rsid w:val="00954652"/>
    <w:rsid w:val="0098088E"/>
    <w:rsid w:val="009A0DCA"/>
    <w:rsid w:val="009F3410"/>
    <w:rsid w:val="00A022A4"/>
    <w:rsid w:val="00A21E63"/>
    <w:rsid w:val="00A24604"/>
    <w:rsid w:val="00AE7374"/>
    <w:rsid w:val="00B14869"/>
    <w:rsid w:val="00B21538"/>
    <w:rsid w:val="00B27464"/>
    <w:rsid w:val="00B733A6"/>
    <w:rsid w:val="00B8794B"/>
    <w:rsid w:val="00C21821"/>
    <w:rsid w:val="00C2682A"/>
    <w:rsid w:val="00C50280"/>
    <w:rsid w:val="00C83A8C"/>
    <w:rsid w:val="00C84E4A"/>
    <w:rsid w:val="00CA24AF"/>
    <w:rsid w:val="00D06778"/>
    <w:rsid w:val="00D75215"/>
    <w:rsid w:val="00D75A2F"/>
    <w:rsid w:val="00DB4FAD"/>
    <w:rsid w:val="00DC1F2C"/>
    <w:rsid w:val="00DC60D1"/>
    <w:rsid w:val="00DE45DC"/>
    <w:rsid w:val="00DE7929"/>
    <w:rsid w:val="00DF7838"/>
    <w:rsid w:val="00E41F39"/>
    <w:rsid w:val="00E5062C"/>
    <w:rsid w:val="00E60123"/>
    <w:rsid w:val="00EA0FD6"/>
    <w:rsid w:val="00F011E1"/>
    <w:rsid w:val="00F0746E"/>
    <w:rsid w:val="00F7188E"/>
    <w:rsid w:val="00FA36EC"/>
    <w:rsid w:val="00FD1AE7"/>
    <w:rsid w:val="00FE1A2F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2F5B9"/>
  <w15:docId w15:val="{CF33FD2F-16CF-4841-A123-CE322C3E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8C"/>
    <w:rPr>
      <w:sz w:val="22"/>
      <w:szCs w:val="22"/>
    </w:rPr>
  </w:style>
  <w:style w:type="paragraph" w:styleId="Ttulo1">
    <w:name w:val="heading 1"/>
    <w:next w:val="Normal"/>
    <w:link w:val="Ttulo1Char"/>
    <w:uiPriority w:val="9"/>
    <w:qFormat/>
    <w:rsid w:val="00B21538"/>
    <w:pPr>
      <w:keepNext/>
      <w:keepLines/>
      <w:numPr>
        <w:numId w:val="10"/>
      </w:numPr>
      <w:spacing w:after="4" w:line="256" w:lineRule="auto"/>
      <w:ind w:left="243" w:hanging="10"/>
      <w:outlineLvl w:val="0"/>
    </w:pPr>
    <w:rPr>
      <w:rFonts w:ascii="Verdana" w:eastAsia="Verdana" w:hAnsi="Verdana" w:cs="Verdana"/>
      <w:b/>
      <w:color w:val="000000"/>
      <w:sz w:val="18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30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09D"/>
  </w:style>
  <w:style w:type="paragraph" w:styleId="Rodap">
    <w:name w:val="footer"/>
    <w:basedOn w:val="Normal"/>
    <w:link w:val="RodapChar"/>
    <w:uiPriority w:val="99"/>
    <w:unhideWhenUsed/>
    <w:rsid w:val="005130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09D"/>
  </w:style>
  <w:style w:type="character" w:styleId="Hyperlink">
    <w:name w:val="Hyperlink"/>
    <w:uiPriority w:val="99"/>
    <w:unhideWhenUsed/>
    <w:rsid w:val="00696849"/>
    <w:rPr>
      <w:strike w:val="0"/>
      <w:dstrike w:val="0"/>
      <w:color w:val="9F78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2F3490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Contedodetabela">
    <w:name w:val="Conteúdo de tabela"/>
    <w:basedOn w:val="Normal"/>
    <w:rsid w:val="004D7DAA"/>
    <w:pPr>
      <w:widowControl w:val="0"/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4D7D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2943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2943"/>
    <w:rPr>
      <w:b/>
      <w:bCs/>
    </w:rPr>
  </w:style>
  <w:style w:type="paragraph" w:customStyle="1" w:styleId="ecxmsonormal">
    <w:name w:val="ecxmsonormal"/>
    <w:basedOn w:val="Normal"/>
    <w:rsid w:val="005F60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ecxmsolistparagraph">
    <w:name w:val="ecxmsolistparagraph"/>
    <w:basedOn w:val="Normal"/>
    <w:rsid w:val="005F608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F6089"/>
  </w:style>
  <w:style w:type="table" w:styleId="GradeMdia1-nfase3">
    <w:name w:val="Medium Grid 1 Accent 3"/>
    <w:basedOn w:val="Tabelanormal"/>
    <w:uiPriority w:val="67"/>
    <w:rsid w:val="005F608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efault">
    <w:name w:val="Default"/>
    <w:rsid w:val="0044690C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4690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B21538"/>
    <w:rPr>
      <w:rFonts w:ascii="Verdana" w:eastAsia="Verdana" w:hAnsi="Verdana" w:cs="Verdana"/>
      <w:b/>
      <w:color w:val="000000"/>
      <w:sz w:val="18"/>
      <w:szCs w:val="22"/>
    </w:rPr>
  </w:style>
  <w:style w:type="table" w:customStyle="1" w:styleId="TableGrid">
    <w:name w:val="TableGrid"/>
    <w:rsid w:val="00B2153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E506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953B5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953B5C"/>
    <w:pPr>
      <w:widowControl w:val="0"/>
      <w:autoSpaceDE w:val="0"/>
      <w:autoSpaceDN w:val="0"/>
    </w:pPr>
    <w:rPr>
      <w:rFonts w:ascii="Trebuchet MS" w:eastAsia="Trebuchet MS" w:hAnsi="Trebuchet MS" w:cs="Trebuchet MS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953B5C"/>
    <w:rPr>
      <w:rFonts w:ascii="Trebuchet MS" w:eastAsia="Trebuchet MS" w:hAnsi="Trebuchet MS" w:cs="Trebuchet MS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343">
              <w:marLeft w:val="2400"/>
              <w:marRight w:val="0"/>
              <w:marTop w:val="0"/>
              <w:marBottom w:val="1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0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o.gregio\AppData\Local\Microsoft\Windows\Temporary%20Internet%20Files\Content.Outlook\NH5ERF1N\MODELO%20Ata%20de%20Reuni&#227;o%20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FC96E-0A5A-49E3-8C77-8C117854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Ata de Reunião 02</Template>
  <TotalTime>3</TotalTime>
  <Pages>20</Pages>
  <Words>1878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adriano.gregio</dc:creator>
  <cp:lastModifiedBy>Camila</cp:lastModifiedBy>
  <cp:revision>2</cp:revision>
  <cp:lastPrinted>2014-08-04T15:48:00Z</cp:lastPrinted>
  <dcterms:created xsi:type="dcterms:W3CDTF">2021-10-04T14:00:00Z</dcterms:created>
  <dcterms:modified xsi:type="dcterms:W3CDTF">2021-10-04T14:00:00Z</dcterms:modified>
</cp:coreProperties>
</file>