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A419" w14:textId="2CA60E21" w:rsidR="00E5062C" w:rsidRDefault="00E5062C" w:rsidP="002B1973">
      <w:pPr>
        <w:jc w:val="center"/>
      </w:pPr>
    </w:p>
    <w:p w14:paraId="19807F60" w14:textId="77777777" w:rsidR="00B2079A" w:rsidRPr="00B2079A" w:rsidRDefault="00B2079A" w:rsidP="00B2079A">
      <w:pPr>
        <w:spacing w:before="100" w:beforeAutospacing="1" w:line="360" w:lineRule="auto"/>
        <w:rPr>
          <w:rFonts w:ascii="Trebuchet MS" w:hAnsi="Trebuchet MS"/>
          <w:b/>
          <w:sz w:val="24"/>
          <w:szCs w:val="18"/>
        </w:rPr>
      </w:pPr>
      <w:r w:rsidRPr="00B2079A">
        <w:rPr>
          <w:rFonts w:ascii="Trebuchet MS" w:hAnsi="Trebuchet MS"/>
          <w:b/>
          <w:w w:val="95"/>
          <w:sz w:val="24"/>
          <w:szCs w:val="18"/>
        </w:rPr>
        <w:t>Divulgação do Reajuste Único Apurado para o Agrupamento dos</w:t>
      </w:r>
      <w:r w:rsidRPr="00B2079A">
        <w:rPr>
          <w:rFonts w:ascii="Trebuchet MS" w:hAnsi="Trebuchet MS"/>
          <w:b/>
          <w:spacing w:val="-42"/>
          <w:w w:val="95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w w:val="95"/>
          <w:sz w:val="24"/>
          <w:szCs w:val="18"/>
        </w:rPr>
        <w:t>Contratos</w:t>
      </w:r>
      <w:r w:rsidRPr="00B2079A">
        <w:rPr>
          <w:rFonts w:ascii="Trebuchet MS" w:hAnsi="Trebuchet MS"/>
          <w:b/>
          <w:spacing w:val="-41"/>
          <w:w w:val="95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w w:val="95"/>
          <w:sz w:val="24"/>
          <w:szCs w:val="18"/>
        </w:rPr>
        <w:t>Coletivos</w:t>
      </w:r>
      <w:r w:rsidRPr="00B2079A">
        <w:rPr>
          <w:rFonts w:ascii="Trebuchet MS" w:hAnsi="Trebuchet MS"/>
          <w:b/>
          <w:spacing w:val="-41"/>
          <w:w w:val="95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w w:val="95"/>
          <w:sz w:val="24"/>
          <w:szCs w:val="18"/>
        </w:rPr>
        <w:t>com</w:t>
      </w:r>
      <w:r w:rsidRPr="00B2079A">
        <w:rPr>
          <w:rFonts w:ascii="Trebuchet MS" w:hAnsi="Trebuchet MS"/>
          <w:b/>
          <w:spacing w:val="-42"/>
          <w:w w:val="95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w w:val="95"/>
          <w:sz w:val="24"/>
          <w:szCs w:val="18"/>
        </w:rPr>
        <w:t>Menos</w:t>
      </w:r>
      <w:r w:rsidRPr="00B2079A">
        <w:rPr>
          <w:rFonts w:ascii="Trebuchet MS" w:hAnsi="Trebuchet MS"/>
          <w:b/>
          <w:spacing w:val="-39"/>
          <w:w w:val="95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w w:val="95"/>
          <w:sz w:val="24"/>
          <w:szCs w:val="18"/>
        </w:rPr>
        <w:t>de</w:t>
      </w:r>
      <w:r w:rsidRPr="00B2079A">
        <w:rPr>
          <w:rFonts w:ascii="Trebuchet MS" w:hAnsi="Trebuchet MS"/>
          <w:b/>
          <w:spacing w:val="-42"/>
          <w:w w:val="95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w w:val="95"/>
          <w:sz w:val="24"/>
          <w:szCs w:val="18"/>
        </w:rPr>
        <w:t>30</w:t>
      </w:r>
      <w:r w:rsidRPr="00B2079A">
        <w:rPr>
          <w:rFonts w:ascii="Trebuchet MS" w:hAnsi="Trebuchet MS"/>
          <w:b/>
          <w:spacing w:val="-42"/>
          <w:w w:val="95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w w:val="95"/>
          <w:sz w:val="24"/>
          <w:szCs w:val="18"/>
        </w:rPr>
        <w:t>Beneficiários</w:t>
      </w:r>
      <w:r w:rsidRPr="00B2079A">
        <w:rPr>
          <w:rFonts w:ascii="Trebuchet MS" w:hAnsi="Trebuchet MS"/>
          <w:b/>
          <w:spacing w:val="-41"/>
          <w:w w:val="95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w w:val="95"/>
          <w:sz w:val="24"/>
          <w:szCs w:val="18"/>
        </w:rPr>
        <w:t>–</w:t>
      </w:r>
      <w:r w:rsidRPr="00B2079A">
        <w:rPr>
          <w:rFonts w:ascii="Trebuchet MS" w:hAnsi="Trebuchet MS"/>
          <w:b/>
          <w:spacing w:val="-41"/>
          <w:w w:val="95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w w:val="95"/>
          <w:sz w:val="24"/>
          <w:szCs w:val="18"/>
        </w:rPr>
        <w:t>RN</w:t>
      </w:r>
      <w:r w:rsidRPr="00B2079A">
        <w:rPr>
          <w:rFonts w:ascii="Trebuchet MS" w:hAnsi="Trebuchet MS"/>
          <w:b/>
          <w:spacing w:val="-41"/>
          <w:w w:val="95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w w:val="95"/>
          <w:sz w:val="24"/>
          <w:szCs w:val="18"/>
        </w:rPr>
        <w:t xml:space="preserve">nº </w:t>
      </w:r>
      <w:r w:rsidRPr="00B2079A">
        <w:rPr>
          <w:rFonts w:ascii="Trebuchet MS" w:hAnsi="Trebuchet MS"/>
          <w:b/>
          <w:sz w:val="24"/>
          <w:szCs w:val="18"/>
        </w:rPr>
        <w:t>309/12</w:t>
      </w:r>
    </w:p>
    <w:p w14:paraId="71A33C32" w14:textId="77777777" w:rsidR="00B2079A" w:rsidRPr="00B2079A" w:rsidRDefault="00B2079A" w:rsidP="00B2079A">
      <w:pPr>
        <w:pStyle w:val="Corpodetexto"/>
        <w:spacing w:before="8" w:line="360" w:lineRule="auto"/>
        <w:rPr>
          <w:b/>
          <w:sz w:val="28"/>
          <w:szCs w:val="24"/>
        </w:rPr>
      </w:pPr>
    </w:p>
    <w:p w14:paraId="1E493E75" w14:textId="77777777" w:rsidR="00B2079A" w:rsidRPr="00B2079A" w:rsidRDefault="00B2079A" w:rsidP="00B2079A">
      <w:pPr>
        <w:spacing w:line="360" w:lineRule="auto"/>
        <w:ind w:left="101" w:right="112"/>
        <w:jc w:val="both"/>
        <w:rPr>
          <w:rFonts w:ascii="Trebuchet MS" w:hAnsi="Trebuchet MS"/>
          <w:sz w:val="24"/>
          <w:szCs w:val="18"/>
        </w:rPr>
      </w:pPr>
      <w:r w:rsidRPr="00B2079A">
        <w:rPr>
          <w:rFonts w:ascii="Trebuchet MS" w:hAnsi="Trebuchet MS"/>
          <w:sz w:val="24"/>
          <w:szCs w:val="18"/>
        </w:rPr>
        <w:t xml:space="preserve">A Operadora </w:t>
      </w:r>
      <w:r w:rsidRPr="00B2079A">
        <w:rPr>
          <w:rFonts w:ascii="Trebuchet MS" w:hAnsi="Trebuchet MS"/>
          <w:b/>
          <w:sz w:val="24"/>
          <w:szCs w:val="18"/>
        </w:rPr>
        <w:t>UNIMED DE SANTA BÁRBARA D’OESTE E AMERICANA</w:t>
      </w:r>
      <w:r w:rsidRPr="00B2079A">
        <w:rPr>
          <w:rFonts w:ascii="Trebuchet MS" w:hAnsi="Trebuchet MS"/>
          <w:b/>
          <w:spacing w:val="-42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w w:val="105"/>
          <w:sz w:val="24"/>
          <w:szCs w:val="18"/>
        </w:rPr>
        <w:t>–</w:t>
      </w:r>
      <w:r w:rsidRPr="00B2079A">
        <w:rPr>
          <w:rFonts w:ascii="Trebuchet MS" w:hAnsi="Trebuchet MS"/>
          <w:b/>
          <w:spacing w:val="-47"/>
          <w:w w:val="105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sz w:val="24"/>
          <w:szCs w:val="18"/>
        </w:rPr>
        <w:t>COOPERATIVA</w:t>
      </w:r>
      <w:r w:rsidRPr="00B2079A">
        <w:rPr>
          <w:rFonts w:ascii="Trebuchet MS" w:hAnsi="Trebuchet MS"/>
          <w:b/>
          <w:spacing w:val="-41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sz w:val="24"/>
          <w:szCs w:val="18"/>
        </w:rPr>
        <w:t>DE</w:t>
      </w:r>
      <w:r w:rsidRPr="00B2079A">
        <w:rPr>
          <w:rFonts w:ascii="Trebuchet MS" w:hAnsi="Trebuchet MS"/>
          <w:b/>
          <w:spacing w:val="-42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sz w:val="24"/>
          <w:szCs w:val="18"/>
        </w:rPr>
        <w:t>TRABALHO</w:t>
      </w:r>
      <w:r w:rsidRPr="00B2079A">
        <w:rPr>
          <w:rFonts w:ascii="Trebuchet MS" w:hAnsi="Trebuchet MS"/>
          <w:b/>
          <w:spacing w:val="-41"/>
          <w:sz w:val="24"/>
          <w:szCs w:val="18"/>
        </w:rPr>
        <w:t xml:space="preserve"> </w:t>
      </w:r>
      <w:r w:rsidRPr="00B2079A">
        <w:rPr>
          <w:rFonts w:ascii="Trebuchet MS" w:hAnsi="Trebuchet MS"/>
          <w:b/>
          <w:sz w:val="24"/>
          <w:szCs w:val="18"/>
        </w:rPr>
        <w:t>MÉDICO</w:t>
      </w:r>
      <w:r w:rsidRPr="00B2079A">
        <w:rPr>
          <w:rFonts w:ascii="Trebuchet MS" w:hAnsi="Trebuchet MS"/>
          <w:sz w:val="24"/>
          <w:szCs w:val="18"/>
        </w:rPr>
        <w:t>,</w:t>
      </w:r>
      <w:r w:rsidRPr="00B2079A">
        <w:rPr>
          <w:rFonts w:ascii="Trebuchet MS" w:hAnsi="Trebuchet MS"/>
          <w:spacing w:val="-43"/>
          <w:sz w:val="24"/>
          <w:szCs w:val="18"/>
        </w:rPr>
        <w:t xml:space="preserve"> </w:t>
      </w:r>
      <w:r w:rsidRPr="00B2079A">
        <w:rPr>
          <w:rFonts w:ascii="Trebuchet MS" w:hAnsi="Trebuchet MS"/>
          <w:sz w:val="24"/>
          <w:szCs w:val="18"/>
        </w:rPr>
        <w:t>Código</w:t>
      </w:r>
    </w:p>
    <w:p w14:paraId="7AEDBE61" w14:textId="77777777" w:rsidR="00B2079A" w:rsidRPr="00B2079A" w:rsidRDefault="00B2079A" w:rsidP="00B2079A">
      <w:pPr>
        <w:pStyle w:val="Corpodetexto"/>
        <w:spacing w:before="3" w:line="360" w:lineRule="auto"/>
        <w:ind w:left="101" w:right="114"/>
        <w:jc w:val="both"/>
        <w:rPr>
          <w:sz w:val="24"/>
          <w:szCs w:val="24"/>
        </w:rPr>
      </w:pPr>
      <w:r w:rsidRPr="00B2079A">
        <w:rPr>
          <w:sz w:val="24"/>
          <w:szCs w:val="24"/>
        </w:rPr>
        <w:t>Registro</w:t>
      </w:r>
      <w:r w:rsidRPr="00B2079A">
        <w:rPr>
          <w:spacing w:val="-38"/>
          <w:sz w:val="24"/>
          <w:szCs w:val="24"/>
        </w:rPr>
        <w:t xml:space="preserve"> </w:t>
      </w:r>
      <w:r w:rsidRPr="00B2079A">
        <w:rPr>
          <w:sz w:val="24"/>
          <w:szCs w:val="24"/>
        </w:rPr>
        <w:t>ANS</w:t>
      </w:r>
      <w:r w:rsidRPr="00B2079A">
        <w:rPr>
          <w:spacing w:val="-38"/>
          <w:sz w:val="24"/>
          <w:szCs w:val="24"/>
        </w:rPr>
        <w:t xml:space="preserve"> </w:t>
      </w:r>
      <w:r w:rsidRPr="00B2079A">
        <w:rPr>
          <w:sz w:val="24"/>
          <w:szCs w:val="24"/>
        </w:rPr>
        <w:t>nº</w:t>
      </w:r>
      <w:r w:rsidRPr="00B2079A">
        <w:rPr>
          <w:spacing w:val="-37"/>
          <w:sz w:val="24"/>
          <w:szCs w:val="24"/>
        </w:rPr>
        <w:t xml:space="preserve"> </w:t>
      </w:r>
      <w:r w:rsidRPr="00B2079A">
        <w:rPr>
          <w:sz w:val="24"/>
          <w:szCs w:val="24"/>
        </w:rPr>
        <w:t>36929-2,</w:t>
      </w:r>
      <w:r w:rsidRPr="00B2079A">
        <w:rPr>
          <w:spacing w:val="-37"/>
          <w:sz w:val="24"/>
          <w:szCs w:val="24"/>
        </w:rPr>
        <w:t xml:space="preserve"> </w:t>
      </w:r>
      <w:r w:rsidRPr="00B2079A">
        <w:rPr>
          <w:sz w:val="24"/>
          <w:szCs w:val="24"/>
        </w:rPr>
        <w:t>em</w:t>
      </w:r>
      <w:r w:rsidRPr="00B2079A">
        <w:rPr>
          <w:spacing w:val="-37"/>
          <w:sz w:val="24"/>
          <w:szCs w:val="24"/>
        </w:rPr>
        <w:t xml:space="preserve"> </w:t>
      </w:r>
      <w:r w:rsidRPr="00B2079A">
        <w:rPr>
          <w:sz w:val="24"/>
          <w:szCs w:val="24"/>
        </w:rPr>
        <w:t>conformidade</w:t>
      </w:r>
      <w:r w:rsidRPr="00B2079A">
        <w:rPr>
          <w:spacing w:val="-37"/>
          <w:sz w:val="24"/>
          <w:szCs w:val="24"/>
        </w:rPr>
        <w:t xml:space="preserve"> </w:t>
      </w:r>
      <w:r w:rsidRPr="00B2079A">
        <w:rPr>
          <w:sz w:val="24"/>
          <w:szCs w:val="24"/>
        </w:rPr>
        <w:t>com</w:t>
      </w:r>
      <w:r w:rsidRPr="00B2079A">
        <w:rPr>
          <w:spacing w:val="-37"/>
          <w:sz w:val="24"/>
          <w:szCs w:val="24"/>
        </w:rPr>
        <w:t xml:space="preserve"> </w:t>
      </w:r>
      <w:r w:rsidRPr="00B2079A">
        <w:rPr>
          <w:sz w:val="24"/>
          <w:szCs w:val="24"/>
        </w:rPr>
        <w:t>o</w:t>
      </w:r>
      <w:r w:rsidRPr="00B2079A">
        <w:rPr>
          <w:spacing w:val="-38"/>
          <w:sz w:val="24"/>
          <w:szCs w:val="24"/>
        </w:rPr>
        <w:t xml:space="preserve"> </w:t>
      </w:r>
      <w:r w:rsidRPr="00B2079A">
        <w:rPr>
          <w:sz w:val="24"/>
          <w:szCs w:val="24"/>
        </w:rPr>
        <w:t>artigo</w:t>
      </w:r>
      <w:r w:rsidRPr="00B2079A">
        <w:rPr>
          <w:spacing w:val="-38"/>
          <w:sz w:val="24"/>
          <w:szCs w:val="24"/>
        </w:rPr>
        <w:t xml:space="preserve"> </w:t>
      </w:r>
      <w:r w:rsidRPr="00B2079A">
        <w:rPr>
          <w:sz w:val="24"/>
          <w:szCs w:val="24"/>
        </w:rPr>
        <w:t>8º</w:t>
      </w:r>
      <w:r w:rsidRPr="00B2079A">
        <w:rPr>
          <w:spacing w:val="-38"/>
          <w:sz w:val="24"/>
          <w:szCs w:val="24"/>
        </w:rPr>
        <w:t xml:space="preserve"> </w:t>
      </w:r>
      <w:r w:rsidRPr="00B2079A">
        <w:rPr>
          <w:sz w:val="24"/>
          <w:szCs w:val="24"/>
        </w:rPr>
        <w:t>da Resolução</w:t>
      </w:r>
      <w:r w:rsidRPr="00B2079A">
        <w:rPr>
          <w:spacing w:val="-54"/>
          <w:sz w:val="24"/>
          <w:szCs w:val="24"/>
        </w:rPr>
        <w:t xml:space="preserve"> </w:t>
      </w:r>
      <w:r w:rsidRPr="00B2079A">
        <w:rPr>
          <w:sz w:val="24"/>
          <w:szCs w:val="24"/>
        </w:rPr>
        <w:t>Normativa</w:t>
      </w:r>
      <w:r w:rsidRPr="00B2079A">
        <w:rPr>
          <w:spacing w:val="-55"/>
          <w:sz w:val="24"/>
          <w:szCs w:val="24"/>
        </w:rPr>
        <w:t xml:space="preserve"> </w:t>
      </w:r>
      <w:r w:rsidRPr="00B2079A">
        <w:rPr>
          <w:sz w:val="24"/>
          <w:szCs w:val="24"/>
        </w:rPr>
        <w:t>nº</w:t>
      </w:r>
      <w:r w:rsidRPr="00B2079A">
        <w:rPr>
          <w:spacing w:val="-55"/>
          <w:sz w:val="24"/>
          <w:szCs w:val="24"/>
        </w:rPr>
        <w:t xml:space="preserve"> </w:t>
      </w:r>
      <w:r w:rsidRPr="00B2079A">
        <w:rPr>
          <w:sz w:val="24"/>
          <w:szCs w:val="24"/>
        </w:rPr>
        <w:t>309,</w:t>
      </w:r>
      <w:r w:rsidRPr="00B2079A">
        <w:rPr>
          <w:spacing w:val="-54"/>
          <w:sz w:val="24"/>
          <w:szCs w:val="24"/>
        </w:rPr>
        <w:t xml:space="preserve"> </w:t>
      </w:r>
      <w:r w:rsidRPr="00B2079A">
        <w:rPr>
          <w:sz w:val="24"/>
          <w:szCs w:val="24"/>
        </w:rPr>
        <w:t>de</w:t>
      </w:r>
      <w:r w:rsidRPr="00B2079A">
        <w:rPr>
          <w:spacing w:val="-55"/>
          <w:sz w:val="24"/>
          <w:szCs w:val="24"/>
        </w:rPr>
        <w:t xml:space="preserve"> </w:t>
      </w:r>
      <w:r w:rsidRPr="00B2079A">
        <w:rPr>
          <w:sz w:val="24"/>
          <w:szCs w:val="24"/>
        </w:rPr>
        <w:t>24</w:t>
      </w:r>
      <w:r w:rsidRPr="00B2079A">
        <w:rPr>
          <w:spacing w:val="-54"/>
          <w:sz w:val="24"/>
          <w:szCs w:val="24"/>
        </w:rPr>
        <w:t xml:space="preserve"> </w:t>
      </w:r>
      <w:r w:rsidRPr="00B2079A">
        <w:rPr>
          <w:sz w:val="24"/>
          <w:szCs w:val="24"/>
        </w:rPr>
        <w:t>de</w:t>
      </w:r>
      <w:r w:rsidRPr="00B2079A">
        <w:rPr>
          <w:spacing w:val="-55"/>
          <w:sz w:val="24"/>
          <w:szCs w:val="24"/>
        </w:rPr>
        <w:t xml:space="preserve"> </w:t>
      </w:r>
      <w:r w:rsidRPr="00B2079A">
        <w:rPr>
          <w:sz w:val="24"/>
          <w:szCs w:val="24"/>
        </w:rPr>
        <w:t>outubro</w:t>
      </w:r>
      <w:r w:rsidRPr="00B2079A">
        <w:rPr>
          <w:spacing w:val="-54"/>
          <w:sz w:val="24"/>
          <w:szCs w:val="24"/>
        </w:rPr>
        <w:t xml:space="preserve"> </w:t>
      </w:r>
      <w:r w:rsidRPr="00B2079A">
        <w:rPr>
          <w:sz w:val="24"/>
          <w:szCs w:val="24"/>
        </w:rPr>
        <w:t>de</w:t>
      </w:r>
      <w:r w:rsidRPr="00B2079A">
        <w:rPr>
          <w:spacing w:val="-54"/>
          <w:sz w:val="24"/>
          <w:szCs w:val="24"/>
        </w:rPr>
        <w:t xml:space="preserve"> </w:t>
      </w:r>
      <w:r w:rsidRPr="00B2079A">
        <w:rPr>
          <w:sz w:val="24"/>
          <w:szCs w:val="24"/>
        </w:rPr>
        <w:t>2012,</w:t>
      </w:r>
      <w:r w:rsidRPr="00B2079A">
        <w:rPr>
          <w:spacing w:val="-54"/>
          <w:sz w:val="24"/>
          <w:szCs w:val="24"/>
        </w:rPr>
        <w:t xml:space="preserve"> </w:t>
      </w:r>
      <w:r w:rsidRPr="00B2079A">
        <w:rPr>
          <w:sz w:val="24"/>
          <w:szCs w:val="24"/>
        </w:rPr>
        <w:t>da</w:t>
      </w:r>
      <w:r w:rsidRPr="00B2079A">
        <w:rPr>
          <w:spacing w:val="-54"/>
          <w:sz w:val="24"/>
          <w:szCs w:val="24"/>
        </w:rPr>
        <w:t xml:space="preserve"> </w:t>
      </w:r>
      <w:r w:rsidRPr="00B2079A">
        <w:rPr>
          <w:sz w:val="24"/>
          <w:szCs w:val="24"/>
        </w:rPr>
        <w:t>ANS</w:t>
      </w:r>
    </w:p>
    <w:p w14:paraId="03F5D384" w14:textId="5578D447" w:rsidR="00B2079A" w:rsidRPr="0086212B" w:rsidRDefault="00B2079A" w:rsidP="00B2079A">
      <w:pPr>
        <w:pStyle w:val="Corpodetexto"/>
        <w:spacing w:before="2" w:line="360" w:lineRule="auto"/>
        <w:ind w:left="101" w:right="113"/>
        <w:jc w:val="both"/>
      </w:pPr>
      <w:r w:rsidRPr="00B2079A">
        <w:rPr>
          <w:w w:val="95"/>
          <w:sz w:val="24"/>
          <w:szCs w:val="24"/>
        </w:rPr>
        <w:t>–</w:t>
      </w:r>
      <w:r w:rsidRPr="00B2079A">
        <w:rPr>
          <w:spacing w:val="-23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Agência</w:t>
      </w:r>
      <w:r w:rsidRPr="00B2079A">
        <w:rPr>
          <w:spacing w:val="-20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Nacional</w:t>
      </w:r>
      <w:r w:rsidRPr="00B2079A">
        <w:rPr>
          <w:spacing w:val="-21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de</w:t>
      </w:r>
      <w:r w:rsidRPr="00B2079A">
        <w:rPr>
          <w:spacing w:val="-21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Saúde</w:t>
      </w:r>
      <w:r w:rsidRPr="00B2079A">
        <w:rPr>
          <w:spacing w:val="-21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Suplementar,</w:t>
      </w:r>
      <w:r w:rsidRPr="00B2079A">
        <w:rPr>
          <w:spacing w:val="-22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divulga</w:t>
      </w:r>
      <w:r w:rsidRPr="00B2079A">
        <w:rPr>
          <w:spacing w:val="-20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o</w:t>
      </w:r>
      <w:r w:rsidRPr="00B2079A">
        <w:rPr>
          <w:spacing w:val="-20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percentual calculado</w:t>
      </w:r>
      <w:r w:rsidRPr="00B2079A">
        <w:rPr>
          <w:spacing w:val="-24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com</w:t>
      </w:r>
      <w:r w:rsidRPr="00B2079A">
        <w:rPr>
          <w:spacing w:val="-23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base</w:t>
      </w:r>
      <w:r w:rsidRPr="00B2079A">
        <w:rPr>
          <w:spacing w:val="-24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no</w:t>
      </w:r>
      <w:r w:rsidRPr="00B2079A">
        <w:rPr>
          <w:spacing w:val="-23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agrupamento</w:t>
      </w:r>
      <w:r w:rsidRPr="00B2079A">
        <w:rPr>
          <w:spacing w:val="-22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de</w:t>
      </w:r>
      <w:r w:rsidRPr="00B2079A">
        <w:rPr>
          <w:spacing w:val="-23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contratos,</w:t>
      </w:r>
      <w:r w:rsidRPr="00B2079A">
        <w:rPr>
          <w:spacing w:val="-24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o</w:t>
      </w:r>
      <w:r w:rsidRPr="00B2079A">
        <w:rPr>
          <w:spacing w:val="-23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>período</w:t>
      </w:r>
      <w:r w:rsidRPr="00B2079A">
        <w:rPr>
          <w:spacing w:val="-23"/>
          <w:w w:val="95"/>
          <w:sz w:val="24"/>
          <w:szCs w:val="24"/>
        </w:rPr>
        <w:t xml:space="preserve"> </w:t>
      </w:r>
      <w:r w:rsidRPr="00B2079A">
        <w:rPr>
          <w:w w:val="95"/>
          <w:sz w:val="24"/>
          <w:szCs w:val="24"/>
        </w:rPr>
        <w:t xml:space="preserve">de </w:t>
      </w:r>
      <w:r w:rsidRPr="00B2079A">
        <w:rPr>
          <w:sz w:val="24"/>
          <w:szCs w:val="24"/>
        </w:rPr>
        <w:t>aplicação</w:t>
      </w:r>
      <w:r w:rsidRPr="00B2079A">
        <w:rPr>
          <w:spacing w:val="-36"/>
          <w:sz w:val="24"/>
          <w:szCs w:val="24"/>
        </w:rPr>
        <w:t xml:space="preserve"> </w:t>
      </w:r>
      <w:r w:rsidRPr="00B2079A">
        <w:rPr>
          <w:sz w:val="24"/>
          <w:szCs w:val="24"/>
        </w:rPr>
        <w:t>e</w:t>
      </w:r>
      <w:r w:rsidRPr="00B2079A">
        <w:rPr>
          <w:spacing w:val="-35"/>
          <w:sz w:val="24"/>
          <w:szCs w:val="24"/>
        </w:rPr>
        <w:t xml:space="preserve"> </w:t>
      </w:r>
      <w:r w:rsidRPr="00B2079A">
        <w:rPr>
          <w:sz w:val="24"/>
          <w:szCs w:val="24"/>
        </w:rPr>
        <w:t>os</w:t>
      </w:r>
      <w:r w:rsidRPr="00B2079A">
        <w:rPr>
          <w:spacing w:val="-34"/>
          <w:sz w:val="24"/>
          <w:szCs w:val="24"/>
        </w:rPr>
        <w:t xml:space="preserve"> </w:t>
      </w:r>
      <w:r w:rsidRPr="00B2079A">
        <w:rPr>
          <w:sz w:val="24"/>
          <w:szCs w:val="24"/>
        </w:rPr>
        <w:t>contratos</w:t>
      </w:r>
      <w:r w:rsidRPr="00B2079A">
        <w:rPr>
          <w:spacing w:val="-36"/>
          <w:sz w:val="24"/>
          <w:szCs w:val="24"/>
        </w:rPr>
        <w:t xml:space="preserve"> </w:t>
      </w:r>
      <w:r w:rsidRPr="00B2079A">
        <w:rPr>
          <w:sz w:val="24"/>
          <w:szCs w:val="24"/>
        </w:rPr>
        <w:t>que</w:t>
      </w:r>
      <w:r w:rsidRPr="00B2079A">
        <w:rPr>
          <w:spacing w:val="-34"/>
          <w:sz w:val="24"/>
          <w:szCs w:val="24"/>
        </w:rPr>
        <w:t xml:space="preserve"> </w:t>
      </w:r>
      <w:r w:rsidRPr="00B2079A">
        <w:rPr>
          <w:sz w:val="24"/>
          <w:szCs w:val="24"/>
        </w:rPr>
        <w:t>receberão</w:t>
      </w:r>
      <w:r w:rsidRPr="00B2079A">
        <w:rPr>
          <w:spacing w:val="-34"/>
          <w:sz w:val="24"/>
          <w:szCs w:val="24"/>
        </w:rPr>
        <w:t xml:space="preserve"> </w:t>
      </w:r>
      <w:r w:rsidRPr="00B2079A">
        <w:rPr>
          <w:sz w:val="24"/>
          <w:szCs w:val="24"/>
        </w:rPr>
        <w:t>o</w:t>
      </w:r>
      <w:r w:rsidRPr="00B2079A">
        <w:rPr>
          <w:spacing w:val="-35"/>
          <w:sz w:val="24"/>
          <w:szCs w:val="24"/>
        </w:rPr>
        <w:t xml:space="preserve"> </w:t>
      </w:r>
      <w:r w:rsidRPr="00B2079A">
        <w:rPr>
          <w:sz w:val="24"/>
          <w:szCs w:val="24"/>
        </w:rPr>
        <w:t>reajuste,</w:t>
      </w:r>
      <w:r w:rsidRPr="00B2079A">
        <w:rPr>
          <w:spacing w:val="-34"/>
          <w:sz w:val="24"/>
          <w:szCs w:val="24"/>
        </w:rPr>
        <w:t xml:space="preserve"> </w:t>
      </w:r>
      <w:r w:rsidRPr="00B2079A">
        <w:rPr>
          <w:sz w:val="24"/>
          <w:szCs w:val="24"/>
        </w:rPr>
        <w:t>conforme segue:</w:t>
      </w:r>
    </w:p>
    <w:p w14:paraId="08C01BB0" w14:textId="77777777" w:rsidR="00B2079A" w:rsidRDefault="00B2079A" w:rsidP="00B2079A"/>
    <w:p w14:paraId="4CF2F346" w14:textId="77777777" w:rsidR="00B2079A" w:rsidRDefault="00B2079A" w:rsidP="00B2079A">
      <w:pPr>
        <w:tabs>
          <w:tab w:val="left" w:pos="1755"/>
          <w:tab w:val="center" w:pos="4606"/>
        </w:tabs>
        <w:ind w:firstLine="708"/>
      </w:pPr>
      <w:r>
        <w:tab/>
      </w:r>
      <w:r>
        <w:tab/>
      </w:r>
    </w:p>
    <w:p w14:paraId="1F6B9115" w14:textId="77777777" w:rsidR="00B2079A" w:rsidRDefault="00B2079A" w:rsidP="00B2079A">
      <w:pPr>
        <w:tabs>
          <w:tab w:val="left" w:pos="3300"/>
        </w:tabs>
        <w:ind w:firstLine="708"/>
      </w:pPr>
      <w:r>
        <w:tab/>
      </w:r>
    </w:p>
    <w:tbl>
      <w:tblPr>
        <w:tblW w:w="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3773"/>
        <w:gridCol w:w="146"/>
      </w:tblGrid>
      <w:tr w:rsidR="00B2079A" w:rsidRPr="008A0BBF" w14:paraId="133EF54C" w14:textId="77777777" w:rsidTr="00ED3A27">
        <w:trPr>
          <w:gridAfter w:val="1"/>
          <w:wAfter w:w="36" w:type="dxa"/>
          <w:trHeight w:val="433"/>
        </w:trPr>
        <w:tc>
          <w:tcPr>
            <w:tcW w:w="5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4F"/>
            <w:vAlign w:val="center"/>
            <w:hideMark/>
          </w:tcPr>
          <w:p w14:paraId="7CA9A57F" w14:textId="77777777" w:rsidR="00B2079A" w:rsidRPr="008A0BBF" w:rsidRDefault="00B2079A" w:rsidP="00ED3A27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</w:rPr>
            </w:pPr>
            <w:r w:rsidRPr="008A0BBF"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</w:rPr>
              <w:t>AGRUPAMENTO DE CONTRATOS - RN 309</w:t>
            </w:r>
          </w:p>
        </w:tc>
      </w:tr>
      <w:tr w:rsidR="00B2079A" w:rsidRPr="008A0BBF" w14:paraId="3C16913E" w14:textId="77777777" w:rsidTr="00ED3A27">
        <w:trPr>
          <w:trHeight w:val="315"/>
        </w:trPr>
        <w:tc>
          <w:tcPr>
            <w:tcW w:w="59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51755" w14:textId="77777777" w:rsidR="00B2079A" w:rsidRPr="008A0BBF" w:rsidRDefault="00B2079A" w:rsidP="00ED3A27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16F5" w14:textId="77777777" w:rsidR="00B2079A" w:rsidRPr="008A0BBF" w:rsidRDefault="00B2079A" w:rsidP="00ED3A27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079A" w:rsidRPr="008A0BBF" w14:paraId="1D52C0DA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92D04F"/>
            <w:vAlign w:val="center"/>
            <w:hideMark/>
          </w:tcPr>
          <w:p w14:paraId="48CEC200" w14:textId="77777777" w:rsidR="00B2079A" w:rsidRPr="008A0BBF" w:rsidRDefault="00B2079A" w:rsidP="00ED3A27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</w:pPr>
            <w:r w:rsidRPr="008A0BBF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  <w:t>CONTRATO</w:t>
            </w:r>
          </w:p>
        </w:tc>
        <w:tc>
          <w:tcPr>
            <w:tcW w:w="3773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4F"/>
            <w:vAlign w:val="center"/>
            <w:hideMark/>
          </w:tcPr>
          <w:p w14:paraId="3EF568F8" w14:textId="77777777" w:rsidR="00B2079A" w:rsidRPr="008A0BBF" w:rsidRDefault="00B2079A" w:rsidP="00ED3A27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</w:pPr>
            <w:r w:rsidRPr="008A0BBF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  <w:t>REGISTRO DO PRODUTO NA ANS</w:t>
            </w:r>
          </w:p>
        </w:tc>
        <w:tc>
          <w:tcPr>
            <w:tcW w:w="36" w:type="dxa"/>
            <w:vAlign w:val="center"/>
            <w:hideMark/>
          </w:tcPr>
          <w:p w14:paraId="67C8CC4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D7593CD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ABD2FFC" w14:textId="77777777" w:rsidR="00B2079A" w:rsidRPr="008A0BBF" w:rsidRDefault="00B2079A" w:rsidP="00ED3A27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6E68049" w14:textId="77777777" w:rsidR="00B2079A" w:rsidRPr="008A0BBF" w:rsidRDefault="00B2079A" w:rsidP="00ED3A27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2AAA" w14:textId="77777777" w:rsidR="00B2079A" w:rsidRPr="008A0BBF" w:rsidRDefault="00B2079A" w:rsidP="00ED3A27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079A" w:rsidRPr="008A0BBF" w14:paraId="350FCEC1" w14:textId="77777777" w:rsidTr="00ED3A27">
        <w:trPr>
          <w:trHeight w:val="315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3E35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210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609A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580.210</w:t>
            </w:r>
          </w:p>
        </w:tc>
        <w:tc>
          <w:tcPr>
            <w:tcW w:w="36" w:type="dxa"/>
            <w:vAlign w:val="center"/>
            <w:hideMark/>
          </w:tcPr>
          <w:p w14:paraId="704C2AB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EFEB6B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B89F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224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8D05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580.224</w:t>
            </w:r>
          </w:p>
        </w:tc>
        <w:tc>
          <w:tcPr>
            <w:tcW w:w="36" w:type="dxa"/>
            <w:vAlign w:val="center"/>
            <w:hideMark/>
          </w:tcPr>
          <w:p w14:paraId="400DDDB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8C890C4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B3E45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225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BCC6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62EE3DD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9339D7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66999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F801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3B81AF6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758C51D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DF41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226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AFAC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580.226</w:t>
            </w:r>
          </w:p>
        </w:tc>
        <w:tc>
          <w:tcPr>
            <w:tcW w:w="36" w:type="dxa"/>
            <w:vAlign w:val="center"/>
            <w:hideMark/>
          </w:tcPr>
          <w:p w14:paraId="4C73F3B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CC4C2B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AE0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287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6D06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2765F06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2803110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DABE8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8D88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412660992</w:t>
            </w:r>
          </w:p>
        </w:tc>
        <w:tc>
          <w:tcPr>
            <w:tcW w:w="36" w:type="dxa"/>
            <w:vAlign w:val="center"/>
            <w:hideMark/>
          </w:tcPr>
          <w:p w14:paraId="3E4830A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C29159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7394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294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E675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580.294</w:t>
            </w:r>
          </w:p>
        </w:tc>
        <w:tc>
          <w:tcPr>
            <w:tcW w:w="36" w:type="dxa"/>
            <w:vAlign w:val="center"/>
            <w:hideMark/>
          </w:tcPr>
          <w:p w14:paraId="191F2DB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9DF166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E8C2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312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3EB3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2223938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92D46BC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C4DE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49B5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21F9047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59AA20A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F7DA8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443F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412651993</w:t>
            </w:r>
          </w:p>
        </w:tc>
        <w:tc>
          <w:tcPr>
            <w:tcW w:w="36" w:type="dxa"/>
            <w:vAlign w:val="center"/>
            <w:hideMark/>
          </w:tcPr>
          <w:p w14:paraId="09301B7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5024A8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70C2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95E8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412652991</w:t>
            </w:r>
          </w:p>
        </w:tc>
        <w:tc>
          <w:tcPr>
            <w:tcW w:w="36" w:type="dxa"/>
            <w:vAlign w:val="center"/>
            <w:hideMark/>
          </w:tcPr>
          <w:p w14:paraId="649C234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F041CB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156C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504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A422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580.504</w:t>
            </w:r>
          </w:p>
        </w:tc>
        <w:tc>
          <w:tcPr>
            <w:tcW w:w="36" w:type="dxa"/>
            <w:vAlign w:val="center"/>
            <w:hideMark/>
          </w:tcPr>
          <w:p w14:paraId="74E84DF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86AFB79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DF7B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515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5D90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412655996</w:t>
            </w:r>
          </w:p>
        </w:tc>
        <w:tc>
          <w:tcPr>
            <w:tcW w:w="36" w:type="dxa"/>
            <w:vAlign w:val="center"/>
            <w:hideMark/>
          </w:tcPr>
          <w:p w14:paraId="5084242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0402FD4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E49F8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8700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412656994</w:t>
            </w:r>
          </w:p>
        </w:tc>
        <w:tc>
          <w:tcPr>
            <w:tcW w:w="36" w:type="dxa"/>
            <w:vAlign w:val="center"/>
            <w:hideMark/>
          </w:tcPr>
          <w:p w14:paraId="5BDFB56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BCC6474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79CF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CF44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0DC5795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CDD6658" w14:textId="77777777" w:rsidTr="00ED3A27">
        <w:trPr>
          <w:trHeight w:val="315"/>
        </w:trPr>
        <w:tc>
          <w:tcPr>
            <w:tcW w:w="221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6A74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534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C59C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580.534</w:t>
            </w:r>
          </w:p>
        </w:tc>
        <w:tc>
          <w:tcPr>
            <w:tcW w:w="36" w:type="dxa"/>
            <w:vAlign w:val="center"/>
            <w:hideMark/>
          </w:tcPr>
          <w:p w14:paraId="46CD4BA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D07DDAF" w14:textId="77777777" w:rsidTr="00ED3A27">
        <w:trPr>
          <w:trHeight w:val="315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AC1BC7" w14:textId="77777777" w:rsidR="00B2079A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</w:p>
          <w:p w14:paraId="39B28B04" w14:textId="77777777" w:rsidR="00B2079A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</w:p>
          <w:p w14:paraId="118BFD9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8D056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6" w:type="dxa"/>
            <w:vAlign w:val="center"/>
          </w:tcPr>
          <w:p w14:paraId="37149E4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8EF31F2" w14:textId="77777777" w:rsidTr="00ED3A27">
        <w:trPr>
          <w:trHeight w:val="315"/>
        </w:trPr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053A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lastRenderedPageBreak/>
              <w:t>598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5CF4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580.667</w:t>
            </w:r>
          </w:p>
        </w:tc>
        <w:tc>
          <w:tcPr>
            <w:tcW w:w="36" w:type="dxa"/>
            <w:vAlign w:val="center"/>
            <w:hideMark/>
          </w:tcPr>
          <w:p w14:paraId="558EF8E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D627019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BF91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EC71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580.687</w:t>
            </w:r>
          </w:p>
        </w:tc>
        <w:tc>
          <w:tcPr>
            <w:tcW w:w="36" w:type="dxa"/>
            <w:vAlign w:val="center"/>
            <w:hideMark/>
          </w:tcPr>
          <w:p w14:paraId="7ED85C8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36A52C0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34CD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692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6D0A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2B908C7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C15283B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58A9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15E9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412660992</w:t>
            </w:r>
          </w:p>
        </w:tc>
        <w:tc>
          <w:tcPr>
            <w:tcW w:w="36" w:type="dxa"/>
            <w:vAlign w:val="center"/>
            <w:hideMark/>
          </w:tcPr>
          <w:p w14:paraId="0927EF5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D395D91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53A8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738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3E1E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580.738</w:t>
            </w:r>
          </w:p>
        </w:tc>
        <w:tc>
          <w:tcPr>
            <w:tcW w:w="36" w:type="dxa"/>
            <w:vAlign w:val="center"/>
            <w:hideMark/>
          </w:tcPr>
          <w:p w14:paraId="5D4E3AF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1C6A494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47D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764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A80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1A65E31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5745E76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4A1D3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0F03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6A6D7D7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60AD6BC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888D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795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788B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580.795</w:t>
            </w:r>
          </w:p>
        </w:tc>
        <w:tc>
          <w:tcPr>
            <w:tcW w:w="36" w:type="dxa"/>
            <w:vAlign w:val="center"/>
            <w:hideMark/>
          </w:tcPr>
          <w:p w14:paraId="2995773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0B43F17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CEA2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814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EA2D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580.814</w:t>
            </w:r>
          </w:p>
        </w:tc>
        <w:tc>
          <w:tcPr>
            <w:tcW w:w="36" w:type="dxa"/>
            <w:vAlign w:val="center"/>
            <w:hideMark/>
          </w:tcPr>
          <w:p w14:paraId="728919E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C70993C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50C6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823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A9ED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234C980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6B0941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36D1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CBA1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722CAB3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DF998F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D80E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853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8171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545B4F2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44721C5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6DFBD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864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4601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36C6661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24BFC8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E7833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1D08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412660992</w:t>
            </w:r>
          </w:p>
        </w:tc>
        <w:tc>
          <w:tcPr>
            <w:tcW w:w="36" w:type="dxa"/>
            <w:vAlign w:val="center"/>
            <w:hideMark/>
          </w:tcPr>
          <w:p w14:paraId="55CA05C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E3E6020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24B0F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5906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51A3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02EAA16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0AF0914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FAB3E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53EB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412660992</w:t>
            </w:r>
          </w:p>
        </w:tc>
        <w:tc>
          <w:tcPr>
            <w:tcW w:w="36" w:type="dxa"/>
            <w:vAlign w:val="center"/>
            <w:hideMark/>
          </w:tcPr>
          <w:p w14:paraId="4CD41ED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ABDE120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BECE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856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B387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580.856</w:t>
            </w:r>
          </w:p>
        </w:tc>
        <w:tc>
          <w:tcPr>
            <w:tcW w:w="36" w:type="dxa"/>
            <w:vAlign w:val="center"/>
            <w:hideMark/>
          </w:tcPr>
          <w:p w14:paraId="7571685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74C3854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24F9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864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3E17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27CE7AD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C5B30A2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9CE0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1230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412660992</w:t>
            </w:r>
          </w:p>
        </w:tc>
        <w:tc>
          <w:tcPr>
            <w:tcW w:w="36" w:type="dxa"/>
            <w:vAlign w:val="center"/>
            <w:hideMark/>
          </w:tcPr>
          <w:p w14:paraId="4DA8B60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EEDD7EC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5A2C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1010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168C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581.010</w:t>
            </w:r>
          </w:p>
        </w:tc>
        <w:tc>
          <w:tcPr>
            <w:tcW w:w="36" w:type="dxa"/>
            <w:vAlign w:val="center"/>
            <w:hideMark/>
          </w:tcPr>
          <w:p w14:paraId="53BE847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A2D756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1662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1068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7E15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1ACBDEC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1829D6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D710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1068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591A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5F1270E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DC8916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D1B1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1217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5DED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581.217</w:t>
            </w:r>
          </w:p>
        </w:tc>
        <w:tc>
          <w:tcPr>
            <w:tcW w:w="36" w:type="dxa"/>
            <w:vAlign w:val="center"/>
            <w:hideMark/>
          </w:tcPr>
          <w:p w14:paraId="42226D5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135A93A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A8C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1258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DD95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7428EDB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8A0ECBC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A053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5EA9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255568C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DCD98A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D7B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1284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E652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3C6AF1D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9EFDB05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72C8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4A88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21627A0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E8986EF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23A6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7C80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474288D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19C721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A7A4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2E95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68BF654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FE5E28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293E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1285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10F2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581.284</w:t>
            </w:r>
          </w:p>
        </w:tc>
        <w:tc>
          <w:tcPr>
            <w:tcW w:w="36" w:type="dxa"/>
            <w:vAlign w:val="center"/>
            <w:hideMark/>
          </w:tcPr>
          <w:p w14:paraId="182F769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11A20C0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1886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1382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9B19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581.382</w:t>
            </w:r>
          </w:p>
        </w:tc>
        <w:tc>
          <w:tcPr>
            <w:tcW w:w="36" w:type="dxa"/>
            <w:vAlign w:val="center"/>
            <w:hideMark/>
          </w:tcPr>
          <w:p w14:paraId="5A2F3BE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5DCE8AF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74E0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1420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A1C9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3A96CA5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A595BF4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75831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F28B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33AACBC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22E578F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9696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1447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C312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5AB6CEF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26B8DC5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1D886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C62C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54A6147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6830BCF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7A0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1506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973D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7CFD8FD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6E510C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8D7BF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9822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2C7385E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8F07C6D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EFD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1596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EE82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06DBCA6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C49DFF4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E2457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0380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2AC2552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9518B2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1A09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1597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A413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3C454AC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DCE8B35" w14:textId="77777777" w:rsidTr="00ED3A27">
        <w:trPr>
          <w:trHeight w:val="315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53EF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DB97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7B9FD58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7E2E2B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F45E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lastRenderedPageBreak/>
              <w:t>1608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953A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753A47D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D10D5A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057A1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E8A7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3BA2BBF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E7D70F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258D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1731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707D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6074DE3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EFC9C8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2B7A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C3CF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1F2A90A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AFC38C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EC26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1823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5134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3E01829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271A18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B9E56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613D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3F85288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CB88FD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FB9D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1846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99E0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581.791</w:t>
            </w:r>
          </w:p>
        </w:tc>
        <w:tc>
          <w:tcPr>
            <w:tcW w:w="36" w:type="dxa"/>
            <w:vAlign w:val="center"/>
            <w:hideMark/>
          </w:tcPr>
          <w:p w14:paraId="454FAD4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55CA93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2B9F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1858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42B0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581.791</w:t>
            </w:r>
          </w:p>
        </w:tc>
        <w:tc>
          <w:tcPr>
            <w:tcW w:w="36" w:type="dxa"/>
            <w:vAlign w:val="center"/>
            <w:hideMark/>
          </w:tcPr>
          <w:p w14:paraId="7B040C6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0015E2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4FFC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1867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5F3E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581.791</w:t>
            </w:r>
          </w:p>
        </w:tc>
        <w:tc>
          <w:tcPr>
            <w:tcW w:w="36" w:type="dxa"/>
            <w:vAlign w:val="center"/>
            <w:hideMark/>
          </w:tcPr>
          <w:p w14:paraId="2E4AA0A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7FFBE4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5452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1869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A93E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581.791</w:t>
            </w:r>
          </w:p>
        </w:tc>
        <w:tc>
          <w:tcPr>
            <w:tcW w:w="36" w:type="dxa"/>
            <w:vAlign w:val="center"/>
            <w:hideMark/>
          </w:tcPr>
          <w:p w14:paraId="7EC7F49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5C23C2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410F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1871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AFB9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581.791</w:t>
            </w:r>
          </w:p>
        </w:tc>
        <w:tc>
          <w:tcPr>
            <w:tcW w:w="36" w:type="dxa"/>
            <w:vAlign w:val="center"/>
            <w:hideMark/>
          </w:tcPr>
          <w:p w14:paraId="62139ED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144ECAB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B9DE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1888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4B38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581.791</w:t>
            </w:r>
          </w:p>
        </w:tc>
        <w:tc>
          <w:tcPr>
            <w:tcW w:w="36" w:type="dxa"/>
            <w:vAlign w:val="center"/>
            <w:hideMark/>
          </w:tcPr>
          <w:p w14:paraId="2AD8266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9705422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8340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1902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0336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581.902</w:t>
            </w:r>
          </w:p>
        </w:tc>
        <w:tc>
          <w:tcPr>
            <w:tcW w:w="36" w:type="dxa"/>
            <w:vAlign w:val="center"/>
            <w:hideMark/>
          </w:tcPr>
          <w:p w14:paraId="4B30C7D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49BF49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876F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2103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7C62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582.103</w:t>
            </w:r>
          </w:p>
        </w:tc>
        <w:tc>
          <w:tcPr>
            <w:tcW w:w="36" w:type="dxa"/>
            <w:vAlign w:val="center"/>
            <w:hideMark/>
          </w:tcPr>
          <w:p w14:paraId="19DAA94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50E298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2ED6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2280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9F98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23C5C47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B01BCB2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CBB6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EF6D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5AA1C4A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C2D5E5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0A87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2307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BD91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582.307</w:t>
            </w:r>
          </w:p>
        </w:tc>
        <w:tc>
          <w:tcPr>
            <w:tcW w:w="36" w:type="dxa"/>
            <w:vAlign w:val="center"/>
            <w:hideMark/>
          </w:tcPr>
          <w:p w14:paraId="1304048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587FC7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A296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2322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2232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582.322</w:t>
            </w:r>
          </w:p>
        </w:tc>
        <w:tc>
          <w:tcPr>
            <w:tcW w:w="36" w:type="dxa"/>
            <w:vAlign w:val="center"/>
            <w:hideMark/>
          </w:tcPr>
          <w:p w14:paraId="6DEAD8B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16A460D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DD00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2589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2721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07F086A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F5B6F04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E3FF5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86EA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247AA01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C960DAF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EA0D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CBD9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5471CB6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BA9D902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7BA6F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7EF3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7D01085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DC68AA2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6EEA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2593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F519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3359F98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06D37E5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1337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0CC3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65079F0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D7125AF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304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2750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7A0D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2162FC2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E5FD10B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F9486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1AC8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3334745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AD67AE0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38FF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2875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742C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412655996</w:t>
            </w:r>
          </w:p>
        </w:tc>
        <w:tc>
          <w:tcPr>
            <w:tcW w:w="36" w:type="dxa"/>
            <w:vAlign w:val="center"/>
            <w:hideMark/>
          </w:tcPr>
          <w:p w14:paraId="7468FD9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960EB38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4DF16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EFE4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412656994</w:t>
            </w:r>
          </w:p>
        </w:tc>
        <w:tc>
          <w:tcPr>
            <w:tcW w:w="36" w:type="dxa"/>
            <w:vAlign w:val="center"/>
            <w:hideMark/>
          </w:tcPr>
          <w:p w14:paraId="3B4D8E8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6E9BD7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C7C9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2965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47E0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6E52BB5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1CC3455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6556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600F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412660992</w:t>
            </w:r>
          </w:p>
        </w:tc>
        <w:tc>
          <w:tcPr>
            <w:tcW w:w="36" w:type="dxa"/>
            <w:vAlign w:val="center"/>
            <w:hideMark/>
          </w:tcPr>
          <w:p w14:paraId="73EEF8D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FBA96E8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0629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3021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3202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35858E8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703CB8C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C1A66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D85E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479700B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7A383B7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4638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3121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ABED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3DC8B3B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0253289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0F69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018E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</w:tc>
        <w:tc>
          <w:tcPr>
            <w:tcW w:w="36" w:type="dxa"/>
            <w:vAlign w:val="center"/>
            <w:hideMark/>
          </w:tcPr>
          <w:p w14:paraId="0DC7416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BF1465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7FF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3138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B256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18A6394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124C0DC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5669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E15B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65F3B2F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A8CA45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794B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3149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FD27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289A17B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E6DA768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8934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74BE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2B76FA5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A9F50E9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BFA2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3191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96F6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12B4BC0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191F1B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EFBCB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833B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7554CEE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7120F29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3FC0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3192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8C25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05E4014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08CB8A0" w14:textId="77777777" w:rsidTr="00ED3A27">
        <w:trPr>
          <w:trHeight w:val="315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C4FD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0C56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0FD2AEE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7713495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38A6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3295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12E5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0DCB9DC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C2FE41E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B2F0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8769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65FA3E2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CD644E9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F2D56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B1F4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103C856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D80FD2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E9AF3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B434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412660992</w:t>
            </w:r>
          </w:p>
        </w:tc>
        <w:tc>
          <w:tcPr>
            <w:tcW w:w="36" w:type="dxa"/>
            <w:vAlign w:val="center"/>
            <w:hideMark/>
          </w:tcPr>
          <w:p w14:paraId="7EC1D7C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9708674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DDDF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3328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8801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4416601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7FC954E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2E9E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433F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55BB280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4350704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87A3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6A37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346A11A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9B41EBD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B173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789D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1690525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405CCB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BFC8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3332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4501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1DE0616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1B24770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A6A15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481E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57C8E97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ED9ADE3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642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3355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E55E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412655996</w:t>
            </w:r>
          </w:p>
        </w:tc>
        <w:tc>
          <w:tcPr>
            <w:tcW w:w="36" w:type="dxa"/>
            <w:vAlign w:val="center"/>
            <w:hideMark/>
          </w:tcPr>
          <w:p w14:paraId="7361828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1FAFD0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0E1D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5B3A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412656994</w:t>
            </w:r>
          </w:p>
        </w:tc>
        <w:tc>
          <w:tcPr>
            <w:tcW w:w="36" w:type="dxa"/>
            <w:vAlign w:val="center"/>
            <w:hideMark/>
          </w:tcPr>
          <w:p w14:paraId="7698E0F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B21585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AEB3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3416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E4A6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646894C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53CACF9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6A93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78CB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263EE0A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271C95A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AB8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3419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5BA3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3FF62EE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74D65A1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66A7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E6EB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0199E0B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DDE507F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092F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35CB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3818E38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35AF874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2DB6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89C6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02459B1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3CE107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A4EB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3421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B30E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367FE70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3DB1E49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99B4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7305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5BF7288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F3A3776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59C6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EED7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4A19EA3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22A5B68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E85A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A451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1308582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7BD6642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1880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3425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D9B2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412655996</w:t>
            </w:r>
          </w:p>
        </w:tc>
        <w:tc>
          <w:tcPr>
            <w:tcW w:w="36" w:type="dxa"/>
            <w:vAlign w:val="center"/>
            <w:hideMark/>
          </w:tcPr>
          <w:p w14:paraId="29C578F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E59BDC3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8A80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1E06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412656994</w:t>
            </w:r>
          </w:p>
        </w:tc>
        <w:tc>
          <w:tcPr>
            <w:tcW w:w="36" w:type="dxa"/>
            <w:vAlign w:val="center"/>
            <w:hideMark/>
          </w:tcPr>
          <w:p w14:paraId="31AB293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3C98350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1A8F3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B343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091EF5D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AC065E7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F378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1267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0AEE15A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49A142F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2336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3482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A99C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2BFA83A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5B34E79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5197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F455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1B03392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F006FCF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66D9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3484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740C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05BDD77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A7A719C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E4825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2752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6B453E7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3A7F2B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5CC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3511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5998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412651993</w:t>
            </w:r>
          </w:p>
        </w:tc>
        <w:tc>
          <w:tcPr>
            <w:tcW w:w="36" w:type="dxa"/>
            <w:vAlign w:val="center"/>
            <w:hideMark/>
          </w:tcPr>
          <w:p w14:paraId="00FFE2A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7D66B5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8527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FA25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412652991</w:t>
            </w:r>
          </w:p>
        </w:tc>
        <w:tc>
          <w:tcPr>
            <w:tcW w:w="36" w:type="dxa"/>
            <w:vAlign w:val="center"/>
            <w:hideMark/>
          </w:tcPr>
          <w:p w14:paraId="4DA32BD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2684055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C3D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3593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244D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2CB838D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1B6959E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8BC4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B702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2B6AF7F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57F20A5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6A9A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79B5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201089B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DE0A2F2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42F8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F78B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3D76492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6A277FA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818F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3660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1DFA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382D8DB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5E5CC7B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18B2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384F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3031145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39C0EF5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6F1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3685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C881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598EBAA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E6BB34B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F6A8D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91AA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49402F8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E4FC20C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A240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lastRenderedPageBreak/>
              <w:t>3751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4197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78E1178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A36863C" w14:textId="77777777" w:rsidTr="00ED3A27">
        <w:trPr>
          <w:trHeight w:val="315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42EE3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77CE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2F206E5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CDBB3A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851D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3844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9494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617BFE6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4D0AF10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8A9C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6C88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6CA8DA6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1E18D5C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8D17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3861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8246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30C99EE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B0CB526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8D7E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00F8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20DFF6D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945BE5C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E4AFF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FEA7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4B3271D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06A85A1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4C24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E55D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412660992</w:t>
            </w:r>
          </w:p>
        </w:tc>
        <w:tc>
          <w:tcPr>
            <w:tcW w:w="36" w:type="dxa"/>
            <w:vAlign w:val="center"/>
            <w:hideMark/>
          </w:tcPr>
          <w:p w14:paraId="6AEF10F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6806384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570C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3871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4E69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45DF670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120C502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68EF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7E65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202D339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C03AA59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2841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3915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2403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73659B4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7E48A38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AD5FF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0844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4F3FA68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AB163AB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765E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3963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C32E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6AA349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DFD6E3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981E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3971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901D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2997575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8A90448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AA2E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9419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476948161</w:t>
            </w:r>
          </w:p>
        </w:tc>
        <w:tc>
          <w:tcPr>
            <w:tcW w:w="36" w:type="dxa"/>
            <w:vAlign w:val="center"/>
            <w:hideMark/>
          </w:tcPr>
          <w:p w14:paraId="50E6932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1B229F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61D5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3976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F7A2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6DAD055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B4D1C12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13A28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0DE4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4CFD450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DC542A7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A96C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4010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86CD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60349F0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3BE5E8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AF79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8CCB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217294A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6A0D40D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E3FC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4046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1BF7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7DBAE99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DF06699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3AA3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5383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66D9D5E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DF2E096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CC756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7FA3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6067173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F6D6FC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ED68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7B7A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406D62A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15DA734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56B4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4114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22C2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412655996</w:t>
            </w:r>
          </w:p>
        </w:tc>
        <w:tc>
          <w:tcPr>
            <w:tcW w:w="36" w:type="dxa"/>
            <w:vAlign w:val="center"/>
            <w:hideMark/>
          </w:tcPr>
          <w:p w14:paraId="16F5DE4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FC6B3B1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46C6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0793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412656994</w:t>
            </w:r>
          </w:p>
        </w:tc>
        <w:tc>
          <w:tcPr>
            <w:tcW w:w="36" w:type="dxa"/>
            <w:vAlign w:val="center"/>
            <w:hideMark/>
          </w:tcPr>
          <w:p w14:paraId="66D7619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462A29A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E87A1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4116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E10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412655996</w:t>
            </w:r>
          </w:p>
        </w:tc>
        <w:tc>
          <w:tcPr>
            <w:tcW w:w="36" w:type="dxa"/>
            <w:vAlign w:val="center"/>
            <w:hideMark/>
          </w:tcPr>
          <w:p w14:paraId="17E5C27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D52A4E7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04D77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A00A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412656994</w:t>
            </w:r>
          </w:p>
        </w:tc>
        <w:tc>
          <w:tcPr>
            <w:tcW w:w="36" w:type="dxa"/>
            <w:vAlign w:val="center"/>
            <w:hideMark/>
          </w:tcPr>
          <w:p w14:paraId="138841D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447C4D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D1CE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4130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B258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60FBBB2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228B1B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69D9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4131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8292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4680B19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41AA9E9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6692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4158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C2B4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38C4E1E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A13F238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57C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5BBE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10752B8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C52DEF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04B2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4177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0C88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3068B77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FDBEDA8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187C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4178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3689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18CF32C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C7DF85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93F6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4183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2A93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166359F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5BCFC7A" w14:textId="77777777" w:rsidTr="00ED3A27">
        <w:trPr>
          <w:trHeight w:val="315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C3B1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4421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2247560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ACBB4E4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A04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4205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8647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4BC40A4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2AF26F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759E8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0F34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476948161</w:t>
            </w:r>
          </w:p>
        </w:tc>
        <w:tc>
          <w:tcPr>
            <w:tcW w:w="36" w:type="dxa"/>
            <w:vAlign w:val="center"/>
            <w:hideMark/>
          </w:tcPr>
          <w:p w14:paraId="01317DA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2C37F98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7D39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4211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DFE3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320E1EE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8BF8A79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2CC9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FF66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594BB73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B497C33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301C3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4215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78F8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1C08DE6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C376668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2E756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A2E0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60A4C57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01BEC7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05BE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lastRenderedPageBreak/>
              <w:t>4261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288A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F306EE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190950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B427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4281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1694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7C71B74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E93080B" w14:textId="77777777" w:rsidTr="00ED3A27">
        <w:trPr>
          <w:trHeight w:val="315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2FC8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F651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53271D1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CCD0A3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52E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4293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2528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37A3AA6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FB651F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D767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6533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4833A10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8AA5A5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2DC8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4317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1F2D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114E01D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F9E91A7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9B53F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AF75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43FD36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A87034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68F1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4377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BE32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067751B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E14595C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5387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4396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43B9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412651993</w:t>
            </w:r>
          </w:p>
        </w:tc>
        <w:tc>
          <w:tcPr>
            <w:tcW w:w="36" w:type="dxa"/>
            <w:vAlign w:val="center"/>
            <w:hideMark/>
          </w:tcPr>
          <w:p w14:paraId="4A8F148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308EF2C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50D18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4102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412652991</w:t>
            </w:r>
          </w:p>
        </w:tc>
        <w:tc>
          <w:tcPr>
            <w:tcW w:w="36" w:type="dxa"/>
            <w:vAlign w:val="center"/>
            <w:hideMark/>
          </w:tcPr>
          <w:p w14:paraId="0DABCDF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CFFC0AD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C232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4404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E7E6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6BF3A4A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B863F48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A75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4486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4274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4434755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B14E6B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67B3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4487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26A9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6C60DD4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B41349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5090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4488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80AA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472399146</w:t>
            </w:r>
          </w:p>
        </w:tc>
        <w:tc>
          <w:tcPr>
            <w:tcW w:w="36" w:type="dxa"/>
            <w:vAlign w:val="center"/>
            <w:hideMark/>
          </w:tcPr>
          <w:p w14:paraId="5FDCF8C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16CE152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BBBE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4504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4837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2E23E09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DC42C58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CB0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6776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50AFA7C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77429A7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62ED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4505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0E11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3CE77B5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CBC7267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EAC1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4586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D69B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215E610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537822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DA9B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5AD1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1D2D7D9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8CD567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85DB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4634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02FF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07BDD62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51EAD80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A9A8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5EBB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56B1267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8B3CCA0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2FFC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4710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AA3C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1F79A4C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AC2C15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DD78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4724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2929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77BD787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5B48125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F563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4725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B0CE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54CB48C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074B378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B236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A4B1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6FC0547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AD688F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5C77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4727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1843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412651993</w:t>
            </w:r>
          </w:p>
        </w:tc>
        <w:tc>
          <w:tcPr>
            <w:tcW w:w="36" w:type="dxa"/>
            <w:vAlign w:val="center"/>
            <w:hideMark/>
          </w:tcPr>
          <w:p w14:paraId="2789C1A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662CAE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25F0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35E0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412652991</w:t>
            </w:r>
          </w:p>
        </w:tc>
        <w:tc>
          <w:tcPr>
            <w:tcW w:w="36" w:type="dxa"/>
            <w:vAlign w:val="center"/>
            <w:hideMark/>
          </w:tcPr>
          <w:p w14:paraId="640B73B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424CBDC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0070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4731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B112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60FCFA8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0D692B9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DB28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C03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476948161</w:t>
            </w:r>
          </w:p>
        </w:tc>
        <w:tc>
          <w:tcPr>
            <w:tcW w:w="36" w:type="dxa"/>
            <w:vAlign w:val="center"/>
            <w:hideMark/>
          </w:tcPr>
          <w:p w14:paraId="1A84B9B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1A66B7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7C83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85C9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59E5D84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D27B18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5880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4793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F44A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792AE1D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F0C4614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2649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9683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66CF055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3526E2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937F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4805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5029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412655996</w:t>
            </w:r>
          </w:p>
        </w:tc>
        <w:tc>
          <w:tcPr>
            <w:tcW w:w="36" w:type="dxa"/>
            <w:vAlign w:val="center"/>
            <w:hideMark/>
          </w:tcPr>
          <w:p w14:paraId="7B11C22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A3CCD7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95F48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92A2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412656994</w:t>
            </w:r>
          </w:p>
        </w:tc>
        <w:tc>
          <w:tcPr>
            <w:tcW w:w="36" w:type="dxa"/>
            <w:vAlign w:val="center"/>
            <w:hideMark/>
          </w:tcPr>
          <w:p w14:paraId="33C290E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6E98DA3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5F1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4811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1136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42B14D2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3DCF0A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B7018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8264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2422532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2BB1FE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A4A8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4816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A1EE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09E008B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1F36A94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4EA4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D0A6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5C64CC0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DD73D1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C814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4846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8BF5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16A11CB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D6251A9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0A14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4848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82AE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48A2173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E777490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37ED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4B0C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6E7F8DF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463BEE0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F74C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lastRenderedPageBreak/>
              <w:t>4867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FE68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7C6BF35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D4069B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9E88E5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673C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4EC4C18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0FF4D83" w14:textId="77777777" w:rsidTr="00ED3A27">
        <w:trPr>
          <w:trHeight w:val="315"/>
        </w:trPr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5B63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BBF6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337BD74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586F5B7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D585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4888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2822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3187103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9425E4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D2321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984E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00BD4D1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A51DD7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72F6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4896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303A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6FBFC0B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5AD6A6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8F65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E591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5DACB52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8CB6D68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90E0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4930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CC78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617ECEA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227308D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10F38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1820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68871B1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E8264A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E59F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4942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EB3F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7C5B1D5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968A2F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5D56A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13C2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</w:tc>
        <w:tc>
          <w:tcPr>
            <w:tcW w:w="36" w:type="dxa"/>
            <w:vAlign w:val="center"/>
            <w:hideMark/>
          </w:tcPr>
          <w:p w14:paraId="63FD59B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D98962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1C35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4945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09F8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477434165</w:t>
            </w:r>
          </w:p>
        </w:tc>
        <w:tc>
          <w:tcPr>
            <w:tcW w:w="36" w:type="dxa"/>
            <w:vAlign w:val="center"/>
            <w:hideMark/>
          </w:tcPr>
          <w:p w14:paraId="2923CDB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5BD758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4ABA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4956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B32C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2FD83D8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DCAD55F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398B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5521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46FAC7A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D765358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66B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4987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9661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060DE0D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BBEC8E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8314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6861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75C32DB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F57447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F5CD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5008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A03D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0842377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AEEC9CA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B9BA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FDFB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49F72FB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329FD8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00E5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5012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3162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2FA54A8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BC5E993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F287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1092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52F9949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5EB7FD8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E974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5013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D4CD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14199EB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B26EE52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44A6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6149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7881159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D90C369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181F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5071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3300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12C653F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23D88B9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57D5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5750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1A2756E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0C38D34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312E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5078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7E3F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7021EE6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2F1574B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CEF1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E029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35F6AA5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71FC8E8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EBEF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5080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1316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0331C35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A32BE6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402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5083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8064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412651993</w:t>
            </w:r>
          </w:p>
        </w:tc>
        <w:tc>
          <w:tcPr>
            <w:tcW w:w="36" w:type="dxa"/>
            <w:vAlign w:val="center"/>
            <w:hideMark/>
          </w:tcPr>
          <w:p w14:paraId="6765DF4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5DCE484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FE7B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A017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412652991</w:t>
            </w:r>
          </w:p>
        </w:tc>
        <w:tc>
          <w:tcPr>
            <w:tcW w:w="36" w:type="dxa"/>
            <w:vAlign w:val="center"/>
            <w:hideMark/>
          </w:tcPr>
          <w:p w14:paraId="3E87413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6B2A656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7957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EA7B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1924E00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940167A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40383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7A35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0CB2FA7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628722B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B1F5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5102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DF7F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4B7F854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4BA099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0CE1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5103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FF6F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08133A8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B53F24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FCD6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8B3C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4524AED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833D28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546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5105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9EAD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71C39B9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3657A76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F8DF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6BE6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02138F1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B1475D4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7EC8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5120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A5BA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62FAD04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55B0C51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9178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8D49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7AD0550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83BCF62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555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5135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BDE1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330454F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C585BFC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FCC0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2F1D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0C53F7D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C1E01A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D9AB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5136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4C22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07895F6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10E74A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3557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192B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6C47297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E872BF8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EDE6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5172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6C8D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3C12F67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9FC8048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AEAE05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6E95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3B43255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324BED1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1FF6F" w14:textId="77777777" w:rsidR="00B2079A" w:rsidRDefault="00B2079A" w:rsidP="00ED3A27">
            <w:pPr>
              <w:rPr>
                <w:rFonts w:eastAsia="Times New Roman" w:cs="Calibri"/>
                <w:color w:val="000000"/>
              </w:rPr>
            </w:pPr>
          </w:p>
          <w:p w14:paraId="4140FE6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6D387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6" w:type="dxa"/>
            <w:vAlign w:val="center"/>
          </w:tcPr>
          <w:p w14:paraId="7A1B44A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0E24AF5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01D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5182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750A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712DB0B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4F40A5C" w14:textId="77777777" w:rsidTr="00ED3A27">
        <w:trPr>
          <w:trHeight w:val="315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25C1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2C17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69747D3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FB3E5C2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E366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5183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AC69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0A627F2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8123405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23C56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188A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20F37D1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A96FA5F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6FC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5184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79FA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0663B80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5775D69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FD99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B4FD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</w:tc>
        <w:tc>
          <w:tcPr>
            <w:tcW w:w="36" w:type="dxa"/>
            <w:vAlign w:val="center"/>
            <w:hideMark/>
          </w:tcPr>
          <w:p w14:paraId="56D2F11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571A4AA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77A7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5197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2ABE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56F9BA6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BC43D72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6E906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647C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</w:tc>
        <w:tc>
          <w:tcPr>
            <w:tcW w:w="36" w:type="dxa"/>
            <w:vAlign w:val="center"/>
            <w:hideMark/>
          </w:tcPr>
          <w:p w14:paraId="4D5D34E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A63507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5ED9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5209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9B0E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3773392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402DB41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3D0A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7AF0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41430AD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AFF962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2129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5211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0441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7530C4E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973DA64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F6EB1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65C2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46F96A6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2CEBE1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E1A8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5217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C6B9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15D90CD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49C9C18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0643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5287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120E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2987AA4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A0C954B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D1BF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58A2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7F51A3F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8AFE5ED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8589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5321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BFD9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053D389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B5379FD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4610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A4E2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</w:tc>
        <w:tc>
          <w:tcPr>
            <w:tcW w:w="36" w:type="dxa"/>
            <w:vAlign w:val="center"/>
            <w:hideMark/>
          </w:tcPr>
          <w:p w14:paraId="40F4685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6BFB904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BDB7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5322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E53B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42FD9EB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59CD4DD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987B3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7AF2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5118205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9274B02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EEB6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262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4B55E46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0211A2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5698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E967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</w:tc>
        <w:tc>
          <w:tcPr>
            <w:tcW w:w="36" w:type="dxa"/>
            <w:vAlign w:val="center"/>
            <w:hideMark/>
          </w:tcPr>
          <w:p w14:paraId="59C044E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8A80E39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627A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5329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B524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60708B9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E544A1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68FE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B59A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</w:tc>
        <w:tc>
          <w:tcPr>
            <w:tcW w:w="36" w:type="dxa"/>
            <w:vAlign w:val="center"/>
            <w:hideMark/>
          </w:tcPr>
          <w:p w14:paraId="79EC03A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C3FAC11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C733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5336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D94E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15D5F5B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AF16215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8F26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5382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908C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7A138C1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B94F1D7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CADD8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63F1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239F268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6090D26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E89D1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9E00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6FA55DB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C84096C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A325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ADF2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6DD0561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BF97A2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A565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5385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E326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466140A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1117FAA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08C0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7C7A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14D3EC0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7601F00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B510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5386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17E0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7C8D64C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92904B0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234D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10C6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7C4549B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BEB0B70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914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5388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42E1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7029BAA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8632907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28EF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2A9C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7FC875F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0DDB920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9BB5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5394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51BF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220E123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2068CE6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3BEB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948C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0AB8E3C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27FA8F8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84FD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lastRenderedPageBreak/>
              <w:t>5395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B220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7B5622B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5DDEB24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1F2C1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ACCF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2AA5634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E36F2DA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289D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5396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EB4B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74272EA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9C99F4A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0F51A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CB0A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54D13AC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33DB02E" w14:textId="77777777" w:rsidTr="00ED3A27">
        <w:trPr>
          <w:trHeight w:val="315"/>
        </w:trPr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0CB6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5398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7E91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1075D37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313367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CA08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5399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7A11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2C7B590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7B4B15B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C38CF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C3A0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6C0B472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5A8DE9A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4A6F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5415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6CA7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51131F6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D19F12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0A386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DFC8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5B0DD7B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1C4051D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602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5416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3AE5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26A3B78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DE8789C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5124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B51F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72A4233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1095090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7BAF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5417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D25D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7422AB0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1E456C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496B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7457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3731F08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FC9BE7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13EC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5425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1F3C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3A627FB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C42FB1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D6753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1B1B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6E5ACBA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ECD5E89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86BB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5429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91FB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4281F62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AE3B8EA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066D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715D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1EBE703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5E884B7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98EB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5434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42A8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7A7FDA5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DAFFDB9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8280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4CD0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3B19F3E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AE1DCCA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5A39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65D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2989147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53475F1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FEB88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B721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313479E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F60F59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D8A2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5435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9A75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3925EF7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A850062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B36C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1CA6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232EEE9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D4DEE00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C996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5488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5CA2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2069FE4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DCC3371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02C8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9D9B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0511252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0816EEF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E7F2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5505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17E0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490D5BA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4E280A2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97DD3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CC79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6070DD3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555B81C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DACE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5511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F02E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0B6ED10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4001565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4D75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64E9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</w:tc>
        <w:tc>
          <w:tcPr>
            <w:tcW w:w="36" w:type="dxa"/>
            <w:vAlign w:val="center"/>
            <w:hideMark/>
          </w:tcPr>
          <w:p w14:paraId="0F42E2B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A5AA6A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17CC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5521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D149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</w:tc>
        <w:tc>
          <w:tcPr>
            <w:tcW w:w="36" w:type="dxa"/>
            <w:vAlign w:val="center"/>
            <w:hideMark/>
          </w:tcPr>
          <w:p w14:paraId="5EEBE26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32CE22B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7FE7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A75C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3175E70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A26205D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D514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5531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4F45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482E0FE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84035C5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44FC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5539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53D6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1F1E73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C352D0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BAC0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3136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2F6C639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CFEF4F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E81C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5547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657E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472399146</w:t>
            </w:r>
          </w:p>
        </w:tc>
        <w:tc>
          <w:tcPr>
            <w:tcW w:w="36" w:type="dxa"/>
            <w:vAlign w:val="center"/>
            <w:hideMark/>
          </w:tcPr>
          <w:p w14:paraId="74B84A1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2C8B5D0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7E8B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5558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7978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412653990</w:t>
            </w:r>
          </w:p>
        </w:tc>
        <w:tc>
          <w:tcPr>
            <w:tcW w:w="36" w:type="dxa"/>
            <w:vAlign w:val="center"/>
            <w:hideMark/>
          </w:tcPr>
          <w:p w14:paraId="04FD418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027598C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39C2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9F80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412654998</w:t>
            </w:r>
          </w:p>
        </w:tc>
        <w:tc>
          <w:tcPr>
            <w:tcW w:w="36" w:type="dxa"/>
            <w:vAlign w:val="center"/>
            <w:hideMark/>
          </w:tcPr>
          <w:p w14:paraId="4D6D2B6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34F5449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33A1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5608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90D8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6D88C73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177D3FD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148A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D7AE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6BD18F6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CAECFCD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C6A2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5615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11A7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7270CE7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09C593C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6DA7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6FB5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57750DB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89B496F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18234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lastRenderedPageBreak/>
              <w:t>5618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DEB0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412655996</w:t>
            </w:r>
          </w:p>
        </w:tc>
        <w:tc>
          <w:tcPr>
            <w:tcW w:w="36" w:type="dxa"/>
            <w:vAlign w:val="center"/>
            <w:hideMark/>
          </w:tcPr>
          <w:p w14:paraId="36FF3B8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11A680A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5D2BA5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050C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412656994</w:t>
            </w:r>
          </w:p>
        </w:tc>
        <w:tc>
          <w:tcPr>
            <w:tcW w:w="36" w:type="dxa"/>
            <w:vAlign w:val="center"/>
            <w:hideMark/>
          </w:tcPr>
          <w:p w14:paraId="6F06C0A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F1408E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634A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5664</w:t>
            </w: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ECF9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581.791</w:t>
            </w:r>
          </w:p>
        </w:tc>
        <w:tc>
          <w:tcPr>
            <w:tcW w:w="36" w:type="dxa"/>
            <w:vAlign w:val="center"/>
            <w:hideMark/>
          </w:tcPr>
          <w:p w14:paraId="1F9EEDC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6989E8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BFE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5665</w:t>
            </w: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C613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581.791</w:t>
            </w:r>
          </w:p>
        </w:tc>
        <w:tc>
          <w:tcPr>
            <w:tcW w:w="36" w:type="dxa"/>
            <w:vAlign w:val="center"/>
            <w:hideMark/>
          </w:tcPr>
          <w:p w14:paraId="31CAA7E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7B28AA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6E88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5724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2649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18A9085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BF93A71" w14:textId="77777777" w:rsidTr="00ED3A27">
        <w:trPr>
          <w:trHeight w:val="315"/>
        </w:trPr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E5C0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5752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E0C5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6B4CCA4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0CB6D4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FED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5762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4F08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26DB294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20AA79A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BF72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5CCD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476948161</w:t>
            </w:r>
          </w:p>
        </w:tc>
        <w:tc>
          <w:tcPr>
            <w:tcW w:w="36" w:type="dxa"/>
            <w:vAlign w:val="center"/>
            <w:hideMark/>
          </w:tcPr>
          <w:p w14:paraId="758031F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8D812BC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C9FF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5767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21C4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6DA39D5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1A4BBBC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3812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5771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E7A4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4EF4D53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686B4A9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2CE7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7D41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477434165</w:t>
            </w:r>
          </w:p>
        </w:tc>
        <w:tc>
          <w:tcPr>
            <w:tcW w:w="36" w:type="dxa"/>
            <w:vAlign w:val="center"/>
            <w:hideMark/>
          </w:tcPr>
          <w:p w14:paraId="6B116CC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77B89F5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D6AD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5773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9BEB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3E6518F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D44C2B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847C1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5A97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477434165</w:t>
            </w:r>
          </w:p>
        </w:tc>
        <w:tc>
          <w:tcPr>
            <w:tcW w:w="36" w:type="dxa"/>
            <w:vAlign w:val="center"/>
            <w:hideMark/>
          </w:tcPr>
          <w:p w14:paraId="6892A80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679E29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E22A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5776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4EB9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12BDCD4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20A0C01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63F4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5812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655C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580210</w:t>
            </w:r>
          </w:p>
        </w:tc>
        <w:tc>
          <w:tcPr>
            <w:tcW w:w="36" w:type="dxa"/>
            <w:vAlign w:val="center"/>
            <w:hideMark/>
          </w:tcPr>
          <w:p w14:paraId="38752B4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552915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B213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5901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6CE5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1C16E4C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2F46B78" w14:textId="77777777" w:rsidTr="00ED3A27">
        <w:trPr>
          <w:trHeight w:val="315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662F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3000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41E4D60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C71944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B9DA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5903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BFF5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0D2E835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73F6212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2EC78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68EA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477434165</w:t>
            </w:r>
          </w:p>
        </w:tc>
        <w:tc>
          <w:tcPr>
            <w:tcW w:w="36" w:type="dxa"/>
            <w:vAlign w:val="center"/>
            <w:hideMark/>
          </w:tcPr>
          <w:p w14:paraId="31DBC5C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58CA65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2334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5904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592A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4728713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063DB2D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75E5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BACC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477434165</w:t>
            </w:r>
          </w:p>
        </w:tc>
        <w:tc>
          <w:tcPr>
            <w:tcW w:w="36" w:type="dxa"/>
            <w:vAlign w:val="center"/>
            <w:hideMark/>
          </w:tcPr>
          <w:p w14:paraId="1630922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90673B4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C349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5906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AB6F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0CA9CC1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D73607D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19DD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094E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412660992</w:t>
            </w:r>
          </w:p>
        </w:tc>
        <w:tc>
          <w:tcPr>
            <w:tcW w:w="36" w:type="dxa"/>
            <w:vAlign w:val="center"/>
            <w:hideMark/>
          </w:tcPr>
          <w:p w14:paraId="5C3D0EF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AEA758D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9579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5909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19D2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1EE60F6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32C782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A1D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5939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9026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766D1E3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7E43ACC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A19C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AD3A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</w:tc>
        <w:tc>
          <w:tcPr>
            <w:tcW w:w="36" w:type="dxa"/>
            <w:vAlign w:val="center"/>
            <w:hideMark/>
          </w:tcPr>
          <w:p w14:paraId="1AE7C10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3FC60E7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927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5940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0418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0D0E2DB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5D5FE2A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E6A31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C9F6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</w:tc>
        <w:tc>
          <w:tcPr>
            <w:tcW w:w="36" w:type="dxa"/>
            <w:vAlign w:val="center"/>
            <w:hideMark/>
          </w:tcPr>
          <w:p w14:paraId="63DC4F2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CA72990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470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5957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6CDF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412651993</w:t>
            </w:r>
          </w:p>
        </w:tc>
        <w:tc>
          <w:tcPr>
            <w:tcW w:w="36" w:type="dxa"/>
            <w:vAlign w:val="center"/>
            <w:hideMark/>
          </w:tcPr>
          <w:p w14:paraId="2838231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7E5C572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224A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3C12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412652991</w:t>
            </w:r>
          </w:p>
        </w:tc>
        <w:tc>
          <w:tcPr>
            <w:tcW w:w="36" w:type="dxa"/>
            <w:vAlign w:val="center"/>
            <w:hideMark/>
          </w:tcPr>
          <w:p w14:paraId="22C5C36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1F38F5C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4726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5473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27F9B72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E1ECAF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F877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5967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E137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288E820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355CFB3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D34B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5971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BC89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370C062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3E343B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E00AF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D20A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061B644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2FAE8F0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AE09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5972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5B68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7CE9089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72709E2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70AA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00C0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380AF35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E5D8A1D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2E76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5976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5805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59F95C7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A9D4F1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8538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A19F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</w:tc>
        <w:tc>
          <w:tcPr>
            <w:tcW w:w="36" w:type="dxa"/>
            <w:vAlign w:val="center"/>
            <w:hideMark/>
          </w:tcPr>
          <w:p w14:paraId="5AC31F8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EE28E09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0F9E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5983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0021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7D4DDB4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CDB539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FB55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5989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C2AF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412649991</w:t>
            </w:r>
          </w:p>
        </w:tc>
        <w:tc>
          <w:tcPr>
            <w:tcW w:w="36" w:type="dxa"/>
            <w:vAlign w:val="center"/>
            <w:hideMark/>
          </w:tcPr>
          <w:p w14:paraId="7859ECB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806BCD3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3A92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CB4A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412650995</w:t>
            </w:r>
          </w:p>
        </w:tc>
        <w:tc>
          <w:tcPr>
            <w:tcW w:w="36" w:type="dxa"/>
            <w:vAlign w:val="center"/>
            <w:hideMark/>
          </w:tcPr>
          <w:p w14:paraId="0C4A435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365B9D3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6980F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4542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412651993</w:t>
            </w:r>
          </w:p>
        </w:tc>
        <w:tc>
          <w:tcPr>
            <w:tcW w:w="36" w:type="dxa"/>
            <w:vAlign w:val="center"/>
            <w:hideMark/>
          </w:tcPr>
          <w:p w14:paraId="1A9C90A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2547E37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689BF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F6A2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412652991</w:t>
            </w:r>
          </w:p>
        </w:tc>
        <w:tc>
          <w:tcPr>
            <w:tcW w:w="36" w:type="dxa"/>
            <w:vAlign w:val="center"/>
            <w:hideMark/>
          </w:tcPr>
          <w:p w14:paraId="68077D0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27CB17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AC37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6031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8C07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52ED3E5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33951C7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22995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207E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</w:tc>
        <w:tc>
          <w:tcPr>
            <w:tcW w:w="36" w:type="dxa"/>
            <w:vAlign w:val="center"/>
            <w:hideMark/>
          </w:tcPr>
          <w:p w14:paraId="2D2518E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22BC3E8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2FC6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6036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B109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61D70D7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B894A84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074791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14691" w14:textId="77777777" w:rsidR="00B2079A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  <w:p w14:paraId="470CE7B1" w14:textId="77777777" w:rsidR="00B2079A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</w:p>
          <w:p w14:paraId="552141EC" w14:textId="77777777" w:rsidR="00B2079A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</w:p>
          <w:p w14:paraId="77EAE5A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9793F9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E950C8D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C687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6037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FA39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459520093</w:t>
            </w:r>
          </w:p>
        </w:tc>
        <w:tc>
          <w:tcPr>
            <w:tcW w:w="36" w:type="dxa"/>
            <w:vAlign w:val="center"/>
            <w:hideMark/>
          </w:tcPr>
          <w:p w14:paraId="2674EC2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705E8E8" w14:textId="77777777" w:rsidTr="00ED3A27">
        <w:trPr>
          <w:trHeight w:val="315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F82B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7A73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459521091</w:t>
            </w:r>
          </w:p>
        </w:tc>
        <w:tc>
          <w:tcPr>
            <w:tcW w:w="36" w:type="dxa"/>
            <w:vAlign w:val="center"/>
            <w:hideMark/>
          </w:tcPr>
          <w:p w14:paraId="7B779E6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C38E067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4EB5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6039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63BE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580.795</w:t>
            </w:r>
          </w:p>
        </w:tc>
        <w:tc>
          <w:tcPr>
            <w:tcW w:w="36" w:type="dxa"/>
            <w:vAlign w:val="center"/>
            <w:hideMark/>
          </w:tcPr>
          <w:p w14:paraId="79B4128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88247B7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8AF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6046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1CEE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385B100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9B20EB3" w14:textId="77777777" w:rsidTr="00ED3A27">
        <w:trPr>
          <w:trHeight w:val="315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5FE4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9294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52B2A00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83A54BD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AC0E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6052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7D3A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0480B20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95DF2FD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1B83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502D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412658991</w:t>
            </w:r>
          </w:p>
        </w:tc>
        <w:tc>
          <w:tcPr>
            <w:tcW w:w="36" w:type="dxa"/>
            <w:vAlign w:val="center"/>
            <w:hideMark/>
          </w:tcPr>
          <w:p w14:paraId="279B3C1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3EC9ADC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F8E3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6064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F46D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412657992</w:t>
            </w:r>
          </w:p>
        </w:tc>
        <w:tc>
          <w:tcPr>
            <w:tcW w:w="36" w:type="dxa"/>
            <w:vAlign w:val="center"/>
            <w:hideMark/>
          </w:tcPr>
          <w:p w14:paraId="278E94B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1669071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DA3F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9185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2577D65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86BCE38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FE17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6073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8943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412655996</w:t>
            </w:r>
          </w:p>
        </w:tc>
        <w:tc>
          <w:tcPr>
            <w:tcW w:w="36" w:type="dxa"/>
            <w:vAlign w:val="center"/>
            <w:hideMark/>
          </w:tcPr>
          <w:p w14:paraId="079A604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131959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3190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4F85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412656994</w:t>
            </w:r>
          </w:p>
        </w:tc>
        <w:tc>
          <w:tcPr>
            <w:tcW w:w="36" w:type="dxa"/>
            <w:vAlign w:val="center"/>
            <w:hideMark/>
          </w:tcPr>
          <w:p w14:paraId="0567FBC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8144D62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CAF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6111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D75A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226DDB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925D9CD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9804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6132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A9E7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20CE65D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AFC9A10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15F2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6139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BE7D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5609A49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9E2B65A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F23C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CDD4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412660992</w:t>
            </w:r>
          </w:p>
        </w:tc>
        <w:tc>
          <w:tcPr>
            <w:tcW w:w="36" w:type="dxa"/>
            <w:vAlign w:val="center"/>
            <w:hideMark/>
          </w:tcPr>
          <w:p w14:paraId="23C14E3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FCDD254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A65C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6140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F36E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020AB4F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A19581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AD5D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B0E5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412660992</w:t>
            </w:r>
          </w:p>
        </w:tc>
        <w:tc>
          <w:tcPr>
            <w:tcW w:w="36" w:type="dxa"/>
            <w:vAlign w:val="center"/>
            <w:hideMark/>
          </w:tcPr>
          <w:p w14:paraId="2B22335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943A239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64ED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6143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C579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1D58230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FE73CD5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33BC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6146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8F75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5004B6D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44973C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59DC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3CD4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412660992</w:t>
            </w:r>
          </w:p>
        </w:tc>
        <w:tc>
          <w:tcPr>
            <w:tcW w:w="36" w:type="dxa"/>
            <w:vAlign w:val="center"/>
            <w:hideMark/>
          </w:tcPr>
          <w:p w14:paraId="4EF7677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2CEDA1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ABB6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6150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46E2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472399146</w:t>
            </w:r>
          </w:p>
        </w:tc>
        <w:tc>
          <w:tcPr>
            <w:tcW w:w="36" w:type="dxa"/>
            <w:vAlign w:val="center"/>
            <w:hideMark/>
          </w:tcPr>
          <w:p w14:paraId="48A1D0A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A164E0A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126A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6157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5ACE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264682D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27B0F6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CD0F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96CF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477432169</w:t>
            </w:r>
          </w:p>
        </w:tc>
        <w:tc>
          <w:tcPr>
            <w:tcW w:w="36" w:type="dxa"/>
            <w:vAlign w:val="center"/>
            <w:hideMark/>
          </w:tcPr>
          <w:p w14:paraId="70C64CB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25822C4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9EDE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6158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8A5D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2EFE06D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FE9F2D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AA4C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1200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477432169</w:t>
            </w:r>
          </w:p>
        </w:tc>
        <w:tc>
          <w:tcPr>
            <w:tcW w:w="36" w:type="dxa"/>
            <w:vAlign w:val="center"/>
            <w:hideMark/>
          </w:tcPr>
          <w:p w14:paraId="7FC6279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BB7531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72A3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6174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AFAF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2C3A82C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79C447D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CB5C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6177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5CA1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4BB69C7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EB80BE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C340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5728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5CE7411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5097DF3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E92B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6181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0180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36E5B2C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486931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1A971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E4FE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058C5AD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01C366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6E6F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6190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8C3A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15963FD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F13EEC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1088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6192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20D5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6C15E58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CE2DC32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BDD5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6194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77AB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299CBBF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5DF0BF0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66D9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lastRenderedPageBreak/>
              <w:t>6198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7046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412659999</w:t>
            </w:r>
          </w:p>
        </w:tc>
        <w:tc>
          <w:tcPr>
            <w:tcW w:w="36" w:type="dxa"/>
            <w:vAlign w:val="center"/>
            <w:hideMark/>
          </w:tcPr>
          <w:p w14:paraId="5E80FFB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4B5751F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9C4B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6211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C61B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041E97E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7416797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AECB1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389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3083B19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C934275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FF55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4744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477434165</w:t>
            </w:r>
          </w:p>
        </w:tc>
        <w:tc>
          <w:tcPr>
            <w:tcW w:w="36" w:type="dxa"/>
            <w:vAlign w:val="center"/>
            <w:hideMark/>
          </w:tcPr>
          <w:p w14:paraId="444EC2C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78C1FE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9472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6221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AF23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472399146</w:t>
            </w:r>
          </w:p>
        </w:tc>
        <w:tc>
          <w:tcPr>
            <w:tcW w:w="36" w:type="dxa"/>
            <w:vAlign w:val="center"/>
            <w:hideMark/>
          </w:tcPr>
          <w:p w14:paraId="3F8BF6E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7BFBF62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2051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6222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B1BF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72EC212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256DF7D" w14:textId="77777777" w:rsidTr="00ED3A27">
        <w:trPr>
          <w:trHeight w:val="315"/>
        </w:trPr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E0F0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6234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480F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7744B81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0C3E44C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7A9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6242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3542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4F8F8A9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2ED72EC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A089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909B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477432169</w:t>
            </w:r>
          </w:p>
        </w:tc>
        <w:tc>
          <w:tcPr>
            <w:tcW w:w="36" w:type="dxa"/>
            <w:vAlign w:val="center"/>
            <w:hideMark/>
          </w:tcPr>
          <w:p w14:paraId="4E86581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0BC63E9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E8D0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5B98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477435163</w:t>
            </w:r>
          </w:p>
        </w:tc>
        <w:tc>
          <w:tcPr>
            <w:tcW w:w="36" w:type="dxa"/>
            <w:vAlign w:val="center"/>
            <w:hideMark/>
          </w:tcPr>
          <w:p w14:paraId="6BBA9A3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A27C0D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1D9C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6244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BA18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472399146</w:t>
            </w:r>
          </w:p>
        </w:tc>
        <w:tc>
          <w:tcPr>
            <w:tcW w:w="36" w:type="dxa"/>
            <w:vAlign w:val="center"/>
            <w:hideMark/>
          </w:tcPr>
          <w:p w14:paraId="781148E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49DC7F2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744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6260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2E43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5CFB028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94291C0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C57E5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4C2E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476948161</w:t>
            </w:r>
          </w:p>
        </w:tc>
        <w:tc>
          <w:tcPr>
            <w:tcW w:w="36" w:type="dxa"/>
            <w:vAlign w:val="center"/>
            <w:hideMark/>
          </w:tcPr>
          <w:p w14:paraId="7E05380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753687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E315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6266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6BD9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6F749A6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A6A551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C309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0FEF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37837D4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BEFB4B9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EA7E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6269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BEEE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335917B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F1F4F1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516F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6270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EE20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1CB1769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46FA6C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A86E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6281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5A8A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7BA2ED1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C532673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55D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6283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01DB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155155B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80F63F6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6EE1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9640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411FB27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F15F837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ACC8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6289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6248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09B4FB3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07685F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05FA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6291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14A8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6C54E8D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D87ECE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DE4D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6295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0E7F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550FE31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02487FB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94D3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6299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3056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472399146</w:t>
            </w:r>
          </w:p>
        </w:tc>
        <w:tc>
          <w:tcPr>
            <w:tcW w:w="36" w:type="dxa"/>
            <w:vAlign w:val="center"/>
            <w:hideMark/>
          </w:tcPr>
          <w:p w14:paraId="5663078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5626593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17C0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6302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FFC3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26FAFA5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A6A7F6B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F71F3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33DE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477434165</w:t>
            </w:r>
          </w:p>
        </w:tc>
        <w:tc>
          <w:tcPr>
            <w:tcW w:w="36" w:type="dxa"/>
            <w:vAlign w:val="center"/>
            <w:hideMark/>
          </w:tcPr>
          <w:p w14:paraId="380BDEA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A042CC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70D4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6307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53BB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2CC12DB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7D7B74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6EA4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6355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71FD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581CE70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75FE94C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01B4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6359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35AD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2901DBF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039C169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5D14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6363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AE51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1F2873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E478E72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DCC1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6370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B33E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6E12B21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490F94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0A71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6375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825D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7D2020A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19CA23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7567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6380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D900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480BA3E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E060B09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755F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6381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9E3F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472399146</w:t>
            </w:r>
          </w:p>
        </w:tc>
        <w:tc>
          <w:tcPr>
            <w:tcW w:w="36" w:type="dxa"/>
            <w:vAlign w:val="center"/>
            <w:hideMark/>
          </w:tcPr>
          <w:p w14:paraId="7C2B23B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2F6B19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20CF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6384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76DF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74E3671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D95E3E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7348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6390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7475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12F8605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791AF66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58C2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FAA7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477435163</w:t>
            </w:r>
          </w:p>
        </w:tc>
        <w:tc>
          <w:tcPr>
            <w:tcW w:w="36" w:type="dxa"/>
            <w:vAlign w:val="center"/>
            <w:hideMark/>
          </w:tcPr>
          <w:p w14:paraId="6B6A497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68820F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2D36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6392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570E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3279679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B3151C9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5690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B7F3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477432169</w:t>
            </w:r>
          </w:p>
        </w:tc>
        <w:tc>
          <w:tcPr>
            <w:tcW w:w="36" w:type="dxa"/>
            <w:vAlign w:val="center"/>
            <w:hideMark/>
          </w:tcPr>
          <w:p w14:paraId="2CCC785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E54137A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5DF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6394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1A82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13CD842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F96C26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C0F75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9B0B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477432169</w:t>
            </w:r>
          </w:p>
        </w:tc>
        <w:tc>
          <w:tcPr>
            <w:tcW w:w="36" w:type="dxa"/>
            <w:vAlign w:val="center"/>
            <w:hideMark/>
          </w:tcPr>
          <w:p w14:paraId="75ACC1E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1DBBC3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DF32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lastRenderedPageBreak/>
              <w:t>6395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6802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4A802A1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FCE101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FD66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6397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2150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4ACC6F1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54A89BC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BC9D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6410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B69F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46D044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6969104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2DEF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18D1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477434165</w:t>
            </w:r>
          </w:p>
        </w:tc>
        <w:tc>
          <w:tcPr>
            <w:tcW w:w="36" w:type="dxa"/>
            <w:vAlign w:val="center"/>
            <w:hideMark/>
          </w:tcPr>
          <w:p w14:paraId="4D0F7F6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564A4E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62C0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6412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4FA9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477432169</w:t>
            </w:r>
          </w:p>
        </w:tc>
        <w:tc>
          <w:tcPr>
            <w:tcW w:w="36" w:type="dxa"/>
            <w:vAlign w:val="center"/>
            <w:hideMark/>
          </w:tcPr>
          <w:p w14:paraId="43DF379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1C5057C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EDD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6413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FF6C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477432169</w:t>
            </w:r>
          </w:p>
        </w:tc>
        <w:tc>
          <w:tcPr>
            <w:tcW w:w="36" w:type="dxa"/>
            <w:vAlign w:val="center"/>
            <w:hideMark/>
          </w:tcPr>
          <w:p w14:paraId="4499F7D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3067E00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7049D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E07F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3F13509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8814ECE" w14:textId="77777777" w:rsidTr="00ED3A27">
        <w:trPr>
          <w:trHeight w:val="315"/>
        </w:trPr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CB01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6414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C90B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1F6889F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366375C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8DD4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6415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89B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36C735C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5CBA04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67CC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6416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D5BD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6A48615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852E547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06A7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6417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0D9D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650267B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6DFBF37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294E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6418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85AE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6413639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DFBCE38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77F6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6419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EF41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3F06411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F71A55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3236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6455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1A6A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3332D06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28938D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0844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6456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57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40F2ED5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66C0509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770F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6464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4B4A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31E3421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6EBE63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A147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6466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F1BB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78977EE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3F96E59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CBB3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6467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69C3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1A330FF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201943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B157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6468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3347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3C41C3C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CDC8772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109A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6470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B500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293A4E5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68D99A2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4F57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6474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9699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2DA38E0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C7A785D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BC0E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6480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545A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10BDCD5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9FBC68B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85CC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6482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B313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75B709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EA8876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CB35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6483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8D93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7631C6E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06096A7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F3B1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6486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A652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4EB8534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0443ED0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04AC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6487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274E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470BF1B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B87654C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82C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6488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82EF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085E7A5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1E7B7B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5CF5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0992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346F038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E58E6C1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F1D7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6490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9B34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6780416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22BF02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93CA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6492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8918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3BB3F78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03A048A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9CB08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EE63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1831F96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D9A50B3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D025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6497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FA62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01F5611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0A816BB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6B65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E649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7E4538F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8A4D8BA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CCF1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6498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15FF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716AC8C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49E13B8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B2306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B73A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0330725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B9CCD29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75D9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6518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DB82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10F863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BBBBF4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78E4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6519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A720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4215DC9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A1E55A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6ED4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6520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888E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05D8681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D62320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9E2C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6528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ED69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584A81C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C8D131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5CB8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6529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DA81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6527A25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FDF1963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3425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lastRenderedPageBreak/>
              <w:t>6530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5A2C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6D339B7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CB7194F" w14:textId="77777777" w:rsidTr="00ED3A27">
        <w:trPr>
          <w:trHeight w:val="315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DD4F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0C8A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477432169</w:t>
            </w:r>
          </w:p>
        </w:tc>
        <w:tc>
          <w:tcPr>
            <w:tcW w:w="36" w:type="dxa"/>
            <w:vAlign w:val="center"/>
            <w:hideMark/>
          </w:tcPr>
          <w:p w14:paraId="615E60D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D2B8BD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2E4C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6534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FBAE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765104A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584F4E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0EB4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6545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0099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372DDD0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FDD0BAC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5792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6549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5784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48131A1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8FA76E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5901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6550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67F1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785F45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558FFCF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687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6555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0AB0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477434165</w:t>
            </w:r>
          </w:p>
        </w:tc>
        <w:tc>
          <w:tcPr>
            <w:tcW w:w="36" w:type="dxa"/>
            <w:vAlign w:val="center"/>
            <w:hideMark/>
          </w:tcPr>
          <w:p w14:paraId="64AE7F5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9F93BC9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5A66B1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25A8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0DF70EA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324614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76D2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6558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44B6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0AEDE2D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5218BFE" w14:textId="77777777" w:rsidTr="00ED3A27">
        <w:trPr>
          <w:trHeight w:val="315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55883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13A0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44EC37B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45FB7AD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4716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6575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060D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2410678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508BA4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62C5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6578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F937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02B92D3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3065A3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DFB3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B9F9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5026FEB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81D711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EF97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6583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4569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4C2BD1D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64C42C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8F06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B5FD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4419367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1370B5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9F52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6596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EA97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472400143</w:t>
            </w:r>
          </w:p>
        </w:tc>
        <w:tc>
          <w:tcPr>
            <w:tcW w:w="36" w:type="dxa"/>
            <w:vAlign w:val="center"/>
            <w:hideMark/>
          </w:tcPr>
          <w:p w14:paraId="362915D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392CFD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A80E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6597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F697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43ADF4B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16C74E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BB15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6602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F085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56C07C4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E87D0BF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CA15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6A35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482786194</w:t>
            </w:r>
          </w:p>
        </w:tc>
        <w:tc>
          <w:tcPr>
            <w:tcW w:w="36" w:type="dxa"/>
            <w:vAlign w:val="center"/>
            <w:hideMark/>
          </w:tcPr>
          <w:p w14:paraId="0FC5B39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23B5D4F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FF2E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6604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62E4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715A59F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9032A7D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7793D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2F55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093A34A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700081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1B0E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6606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BC62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149D061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A4A9466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3ECE6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3D50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66710E9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C7EF2F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CE1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6608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E3BA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1493FDD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E091397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B7B8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E60F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52DB318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150F793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5D1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6610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E633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0A51706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C63977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6C766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C7DC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52C2207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5FBF45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B41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6611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383E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1567462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E0A7210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A0FE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0669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118C4A4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7159BB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6BBB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6612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BFE2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0CF2BBA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CC07198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43943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5A18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4CE15D2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85F7E75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C3C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6618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DE1B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3EB81DE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9ABFC65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3250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0F5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4125FEC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573EC03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EA24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6620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56E9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2990720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D0975ED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E4A9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E22B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432712C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899A94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DE00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6640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98CE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73EFFBB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CCE136B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FC902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F1EC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477434165</w:t>
            </w:r>
          </w:p>
        </w:tc>
        <w:tc>
          <w:tcPr>
            <w:tcW w:w="36" w:type="dxa"/>
            <w:vAlign w:val="center"/>
            <w:hideMark/>
          </w:tcPr>
          <w:p w14:paraId="18DBA17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EECBEF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CAC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6643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E5AF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0665153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008C226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7FD74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3034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482786194</w:t>
            </w:r>
          </w:p>
        </w:tc>
        <w:tc>
          <w:tcPr>
            <w:tcW w:w="36" w:type="dxa"/>
            <w:vAlign w:val="center"/>
            <w:hideMark/>
          </w:tcPr>
          <w:p w14:paraId="6A50FD0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C0ACF41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D114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6644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BE89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73F5E97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C09923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DB3A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6645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2BD2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533E673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F5E3C4D" w14:textId="77777777" w:rsidTr="00ED3A27">
        <w:trPr>
          <w:trHeight w:val="315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B833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lastRenderedPageBreak/>
              <w:t>6647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61ED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6579DE9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2D3E1BE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14D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6649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83EC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728DBE8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68344B9" w14:textId="77777777" w:rsidTr="00ED3A27">
        <w:trPr>
          <w:trHeight w:val="315"/>
        </w:trPr>
        <w:tc>
          <w:tcPr>
            <w:tcW w:w="2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80A9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C2C0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477432169</w:t>
            </w:r>
          </w:p>
        </w:tc>
        <w:tc>
          <w:tcPr>
            <w:tcW w:w="36" w:type="dxa"/>
            <w:vAlign w:val="center"/>
            <w:hideMark/>
          </w:tcPr>
          <w:p w14:paraId="7101360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ECE0553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F0497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6650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E64E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21B16DC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B8852E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AF0F4E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AE81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477434165</w:t>
            </w:r>
          </w:p>
        </w:tc>
        <w:tc>
          <w:tcPr>
            <w:tcW w:w="36" w:type="dxa"/>
            <w:vAlign w:val="center"/>
            <w:hideMark/>
          </w:tcPr>
          <w:p w14:paraId="3CD7BD5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11A25F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24C8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6656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DB4C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202BF31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87EAC62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FD97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6660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758F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4DDBE8C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C9704D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7F00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6661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F76B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6569F2D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D634EAC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A09B6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73B6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477434165</w:t>
            </w:r>
          </w:p>
        </w:tc>
        <w:tc>
          <w:tcPr>
            <w:tcW w:w="36" w:type="dxa"/>
            <w:vAlign w:val="center"/>
            <w:hideMark/>
          </w:tcPr>
          <w:p w14:paraId="6D2DB41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B763759" w14:textId="77777777" w:rsidTr="00ED3A27">
        <w:trPr>
          <w:trHeight w:val="315"/>
        </w:trPr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DCE7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6663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664A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FFF2D3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AC5A43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63D2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6665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4E99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1B13342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207411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90A0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6668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3602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11CD74D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0BF656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87D3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6671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8CF3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4EC182A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C8511F8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183C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6673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9F44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642C8F5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234E69C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F247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6674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7E7F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3C8AC1A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59ED0C7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FC391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E63C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0DC765F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FC1783A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304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6676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58A7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41ED82D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742E057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E282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74D4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75EBEF2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727449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571E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6710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F6DF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6BFAFF7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EE86F2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EE59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9B29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482786194</w:t>
            </w:r>
          </w:p>
        </w:tc>
        <w:tc>
          <w:tcPr>
            <w:tcW w:w="36" w:type="dxa"/>
            <w:vAlign w:val="center"/>
            <w:hideMark/>
          </w:tcPr>
          <w:p w14:paraId="1B83EB5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B04AB10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DF3E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6720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1D31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482786194</w:t>
            </w:r>
          </w:p>
        </w:tc>
        <w:tc>
          <w:tcPr>
            <w:tcW w:w="36" w:type="dxa"/>
            <w:vAlign w:val="center"/>
            <w:hideMark/>
          </w:tcPr>
          <w:p w14:paraId="018CA0E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DA9B1B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337B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6721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C4D1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67C64DF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B735059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3305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6722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24D4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482786194</w:t>
            </w:r>
          </w:p>
        </w:tc>
        <w:tc>
          <w:tcPr>
            <w:tcW w:w="36" w:type="dxa"/>
            <w:vAlign w:val="center"/>
            <w:hideMark/>
          </w:tcPr>
          <w:p w14:paraId="15CC58B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72121A8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E3C3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6723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8508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3AF57F4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DC1525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519D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6725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C8DC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54286BE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84F1A0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1AFD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6726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4E20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BA0865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F9B9472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6C85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6727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FF81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06BC447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C9D4073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AC5F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6728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A360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472399146</w:t>
            </w:r>
          </w:p>
        </w:tc>
        <w:tc>
          <w:tcPr>
            <w:tcW w:w="36" w:type="dxa"/>
            <w:vAlign w:val="center"/>
            <w:hideMark/>
          </w:tcPr>
          <w:p w14:paraId="36E7907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8626372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E703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3D25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320802D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2E22153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E0F1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6729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5B6C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14A2C16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98B3CFA" w14:textId="77777777" w:rsidTr="00ED3A27">
        <w:trPr>
          <w:trHeight w:val="300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53AA0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7054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482786194</w:t>
            </w:r>
          </w:p>
        </w:tc>
        <w:tc>
          <w:tcPr>
            <w:tcW w:w="36" w:type="dxa"/>
            <w:vAlign w:val="center"/>
            <w:hideMark/>
          </w:tcPr>
          <w:p w14:paraId="0AA2906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A3330D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F101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6732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866C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2D5C54E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65C3331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55DA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6733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7B12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13650AC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DBEC3B9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4ABA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6735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AF3A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09C10A8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0561329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77DC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6736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01E0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1F9C758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D403B2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9F88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6737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0AE8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70A38C0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5EFE5BB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AAAE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6738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A2D7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29DE084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53F631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D064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6739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6DFB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61F0FDA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E23804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8E2B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6740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D4D7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078255D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C65D9B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E057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6741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41A2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320CB41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08F57F0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DB83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6742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FF58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5A2C4CE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F140FD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D957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lastRenderedPageBreak/>
              <w:t>6743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BB2B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6A9346E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75CBD7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18C7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6745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6A2B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017E5A5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5E1B71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D030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6748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9FA7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179A4F5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12D20CB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9869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DCA5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39774F6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A5DAEC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FDC7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6749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8CCF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7F6B16F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1778480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7754C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B860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54C194D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C8BE8AB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2E32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6750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192B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4A16ECE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7F29233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9E2DA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0B36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1A5FCAC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A830A22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F95E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6753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7986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2FEEE2E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170A23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8BB3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6757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38A1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6DF5956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C6A7DC7" w14:textId="77777777" w:rsidTr="00ED3A27">
        <w:trPr>
          <w:trHeight w:val="315"/>
        </w:trPr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B510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6759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02C7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2D27D6D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ACE0D1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81C8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6760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C1E5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3EC5F17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D38C6E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A276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6761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60BF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6FA58DA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BCB7BE4" w14:textId="77777777" w:rsidTr="00ED3A27">
        <w:trPr>
          <w:trHeight w:val="315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2F6B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6768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F94D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386CAA3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2CF5447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CA73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6775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84E4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392F334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1528E3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1230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6776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A7BD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1B3DEA4F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2359167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6088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6778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2004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487095F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9AC214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7D52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6779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88CD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151ECD0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6D52EE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50F7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6780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FE37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48B5F06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CCC220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4712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6781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622A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3B0C956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21C5099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2345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6785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DF63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6A3C9B3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A92A46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CC47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6786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9DCA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0231C65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A906A4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A41C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6787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BA81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477429169</w:t>
            </w:r>
          </w:p>
        </w:tc>
        <w:tc>
          <w:tcPr>
            <w:tcW w:w="36" w:type="dxa"/>
            <w:vAlign w:val="center"/>
            <w:hideMark/>
          </w:tcPr>
          <w:p w14:paraId="3CEC915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3EBE2F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B18E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6788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7960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6313A69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1C2E50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E5F2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6790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B4C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213462E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F2B06A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8FE5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6792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2C78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7ECDFB3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8E98A3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C26B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6793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6FF3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7F89EA2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4D9EEB2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8B0C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6794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3B19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6D0D72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E91638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6F71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6796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2BBD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55CD430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FA6108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3C87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6798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DA32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482786194</w:t>
            </w:r>
          </w:p>
        </w:tc>
        <w:tc>
          <w:tcPr>
            <w:tcW w:w="36" w:type="dxa"/>
            <w:vAlign w:val="center"/>
            <w:hideMark/>
          </w:tcPr>
          <w:p w14:paraId="457975B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8F401C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4C81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6801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DB56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6EF6464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E7A6FC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4978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6802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6732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0A5CA03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81C23E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E5E4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6803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302A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265AE55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DBF574B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B0A3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6805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3FF5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0DC806F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E5D5D1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4A8D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6806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F379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4613BD9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83F7DAC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9124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6807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ED5E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33EFF96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9960081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4EB2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6809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D1AF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697F741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0CD563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E46C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6810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D378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7718E31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947B2C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0E92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6811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E267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1207334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78F6A81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1DFF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6814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A13F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4A7CF9F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545807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5998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lastRenderedPageBreak/>
              <w:t>6815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0830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247F5DF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2B37EE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E08A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6816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DF98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6BDB9A1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4136289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9662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6817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18D8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774F9BA8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F38501D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7E7D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6818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5837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2DD2133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DC90B6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663A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6819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9753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1AE21194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113E971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6F71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6820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2C9B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36010B1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2869BD7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F7DB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6821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61A3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56186FD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6DB52AC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544B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6822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9465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210C7B1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515E8C4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FF77D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6837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59C8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6972683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D4B4FEA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8F83A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AF02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482786194</w:t>
            </w:r>
          </w:p>
        </w:tc>
        <w:tc>
          <w:tcPr>
            <w:tcW w:w="36" w:type="dxa"/>
            <w:vAlign w:val="center"/>
            <w:hideMark/>
          </w:tcPr>
          <w:p w14:paraId="7E9B77A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1791CD1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587A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6842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285C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5783419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FC1E5B6" w14:textId="77777777" w:rsidTr="00ED3A27">
        <w:trPr>
          <w:trHeight w:val="315"/>
        </w:trPr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376A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6847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B169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59E94D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2E2AEB2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6418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6850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C735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476946165</w:t>
            </w:r>
          </w:p>
        </w:tc>
        <w:tc>
          <w:tcPr>
            <w:tcW w:w="36" w:type="dxa"/>
            <w:vAlign w:val="center"/>
            <w:hideMark/>
          </w:tcPr>
          <w:p w14:paraId="24C0C8C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CC41DB7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48B9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6852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B66F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482786194</w:t>
            </w:r>
          </w:p>
        </w:tc>
        <w:tc>
          <w:tcPr>
            <w:tcW w:w="36" w:type="dxa"/>
            <w:vAlign w:val="center"/>
            <w:hideMark/>
          </w:tcPr>
          <w:p w14:paraId="4C2AB08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A935C3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4BF1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6858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28A8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487842216</w:t>
            </w:r>
          </w:p>
        </w:tc>
        <w:tc>
          <w:tcPr>
            <w:tcW w:w="36" w:type="dxa"/>
            <w:vAlign w:val="center"/>
            <w:hideMark/>
          </w:tcPr>
          <w:p w14:paraId="29591BF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175E8D1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4FF9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6865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D653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78F105B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88AE28E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18CF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6867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8CC6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6C07210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F8B1EA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259B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6868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7E20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487842216</w:t>
            </w:r>
          </w:p>
        </w:tc>
        <w:tc>
          <w:tcPr>
            <w:tcW w:w="36" w:type="dxa"/>
            <w:vAlign w:val="center"/>
            <w:hideMark/>
          </w:tcPr>
          <w:p w14:paraId="4006CA4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C585506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38EC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6869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89B1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72D3A47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EF82B9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2963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6872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A211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487842216</w:t>
            </w:r>
          </w:p>
        </w:tc>
        <w:tc>
          <w:tcPr>
            <w:tcW w:w="36" w:type="dxa"/>
            <w:vAlign w:val="center"/>
            <w:hideMark/>
          </w:tcPr>
          <w:p w14:paraId="4EA51A8B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5E79742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C818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6876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179F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487843214</w:t>
            </w:r>
          </w:p>
        </w:tc>
        <w:tc>
          <w:tcPr>
            <w:tcW w:w="36" w:type="dxa"/>
            <w:vAlign w:val="center"/>
            <w:hideMark/>
          </w:tcPr>
          <w:p w14:paraId="37E20BB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2DD005C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2B8E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6878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BA45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487843214</w:t>
            </w:r>
          </w:p>
        </w:tc>
        <w:tc>
          <w:tcPr>
            <w:tcW w:w="36" w:type="dxa"/>
            <w:vAlign w:val="center"/>
            <w:hideMark/>
          </w:tcPr>
          <w:p w14:paraId="26FBBF0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F3910F0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38A7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6880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39DD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487842216</w:t>
            </w:r>
          </w:p>
        </w:tc>
        <w:tc>
          <w:tcPr>
            <w:tcW w:w="36" w:type="dxa"/>
            <w:vAlign w:val="center"/>
            <w:hideMark/>
          </w:tcPr>
          <w:p w14:paraId="278A49A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9882BD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BD60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6881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D9FE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487842216</w:t>
            </w:r>
          </w:p>
        </w:tc>
        <w:tc>
          <w:tcPr>
            <w:tcW w:w="36" w:type="dxa"/>
            <w:vAlign w:val="center"/>
            <w:hideMark/>
          </w:tcPr>
          <w:p w14:paraId="1DCD56D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2C99CEC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800B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6882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FA21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487843214</w:t>
            </w:r>
          </w:p>
        </w:tc>
        <w:tc>
          <w:tcPr>
            <w:tcW w:w="36" w:type="dxa"/>
            <w:vAlign w:val="center"/>
            <w:hideMark/>
          </w:tcPr>
          <w:p w14:paraId="30C9A4F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B7933A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5EEB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6883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49CC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477435163</w:t>
            </w:r>
          </w:p>
        </w:tc>
        <w:tc>
          <w:tcPr>
            <w:tcW w:w="36" w:type="dxa"/>
            <w:vAlign w:val="center"/>
            <w:hideMark/>
          </w:tcPr>
          <w:p w14:paraId="3030640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315DB02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098B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6884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E892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487842216</w:t>
            </w:r>
          </w:p>
        </w:tc>
        <w:tc>
          <w:tcPr>
            <w:tcW w:w="36" w:type="dxa"/>
            <w:vAlign w:val="center"/>
            <w:hideMark/>
          </w:tcPr>
          <w:p w14:paraId="58D0889D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8FB04E0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FABC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6886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CBE4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487842216</w:t>
            </w:r>
          </w:p>
        </w:tc>
        <w:tc>
          <w:tcPr>
            <w:tcW w:w="36" w:type="dxa"/>
            <w:vAlign w:val="center"/>
            <w:hideMark/>
          </w:tcPr>
          <w:p w14:paraId="294CF90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DEC5461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6ABB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6887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74B8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28883F2C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88167B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DB51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6888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9723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487842216</w:t>
            </w:r>
          </w:p>
        </w:tc>
        <w:tc>
          <w:tcPr>
            <w:tcW w:w="36" w:type="dxa"/>
            <w:vAlign w:val="center"/>
            <w:hideMark/>
          </w:tcPr>
          <w:p w14:paraId="782EDA8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2B8128B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5DEF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6889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81FC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4CE89C11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8C0839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C143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6890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08B3F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223AE71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39098E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646E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6892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BB59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487842216</w:t>
            </w:r>
          </w:p>
        </w:tc>
        <w:tc>
          <w:tcPr>
            <w:tcW w:w="36" w:type="dxa"/>
            <w:vAlign w:val="center"/>
            <w:hideMark/>
          </w:tcPr>
          <w:p w14:paraId="6752EE65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A92187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465AD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6893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8A9D3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477431161</w:t>
            </w:r>
          </w:p>
        </w:tc>
        <w:tc>
          <w:tcPr>
            <w:tcW w:w="36" w:type="dxa"/>
            <w:vAlign w:val="center"/>
            <w:hideMark/>
          </w:tcPr>
          <w:p w14:paraId="5037DFD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5C2A4C0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C04D6B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6B558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477433167</w:t>
            </w:r>
          </w:p>
        </w:tc>
        <w:tc>
          <w:tcPr>
            <w:tcW w:w="36" w:type="dxa"/>
            <w:vAlign w:val="center"/>
            <w:hideMark/>
          </w:tcPr>
          <w:p w14:paraId="2447E90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0D700DF1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4E5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6895</w:t>
            </w: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52B5C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3A1D346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1BF2757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384B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6896</w:t>
            </w: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6E96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3F84B92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7A0C934F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143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6899</w:t>
            </w: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5532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482783190</w:t>
            </w:r>
          </w:p>
        </w:tc>
        <w:tc>
          <w:tcPr>
            <w:tcW w:w="36" w:type="dxa"/>
            <w:vAlign w:val="center"/>
            <w:hideMark/>
          </w:tcPr>
          <w:p w14:paraId="3582E80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6C33AA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C291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6900</w:t>
            </w: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07C9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487842216</w:t>
            </w:r>
          </w:p>
        </w:tc>
        <w:tc>
          <w:tcPr>
            <w:tcW w:w="36" w:type="dxa"/>
            <w:vAlign w:val="center"/>
            <w:hideMark/>
          </w:tcPr>
          <w:p w14:paraId="69F9948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20CA81E4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38E9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6902</w:t>
            </w: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D173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487842216</w:t>
            </w:r>
          </w:p>
        </w:tc>
        <w:tc>
          <w:tcPr>
            <w:tcW w:w="36" w:type="dxa"/>
            <w:vAlign w:val="center"/>
            <w:hideMark/>
          </w:tcPr>
          <w:p w14:paraId="3E215BC6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545F058B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5BBD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lastRenderedPageBreak/>
              <w:t>6903</w:t>
            </w: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3901A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487842216</w:t>
            </w:r>
          </w:p>
        </w:tc>
        <w:tc>
          <w:tcPr>
            <w:tcW w:w="36" w:type="dxa"/>
            <w:vAlign w:val="center"/>
            <w:hideMark/>
          </w:tcPr>
          <w:p w14:paraId="599C185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3035745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47EF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6904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7789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487842216</w:t>
            </w:r>
          </w:p>
        </w:tc>
        <w:tc>
          <w:tcPr>
            <w:tcW w:w="36" w:type="dxa"/>
            <w:vAlign w:val="center"/>
            <w:hideMark/>
          </w:tcPr>
          <w:p w14:paraId="1A88F3F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B2BDFD8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7A91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6906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DB117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487842216</w:t>
            </w:r>
          </w:p>
        </w:tc>
        <w:tc>
          <w:tcPr>
            <w:tcW w:w="36" w:type="dxa"/>
            <w:vAlign w:val="center"/>
            <w:hideMark/>
          </w:tcPr>
          <w:p w14:paraId="215F96E0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6620165D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764D2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6907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38FC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482786194</w:t>
            </w:r>
          </w:p>
        </w:tc>
        <w:tc>
          <w:tcPr>
            <w:tcW w:w="36" w:type="dxa"/>
            <w:vAlign w:val="center"/>
            <w:hideMark/>
          </w:tcPr>
          <w:p w14:paraId="6C50783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7987363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6E5E4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8018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E628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588.018</w:t>
            </w:r>
          </w:p>
        </w:tc>
        <w:tc>
          <w:tcPr>
            <w:tcW w:w="36" w:type="dxa"/>
            <w:vAlign w:val="center"/>
            <w:hideMark/>
          </w:tcPr>
          <w:p w14:paraId="2C07857A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3FA25847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F5D2D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8028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67AB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588.028</w:t>
            </w:r>
          </w:p>
        </w:tc>
        <w:tc>
          <w:tcPr>
            <w:tcW w:w="36" w:type="dxa"/>
            <w:vAlign w:val="center"/>
            <w:hideMark/>
          </w:tcPr>
          <w:p w14:paraId="66CF7402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F6D7A9A" w14:textId="77777777" w:rsidTr="00ED3A27">
        <w:trPr>
          <w:trHeight w:val="31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176AE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8033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2D7B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588.033</w:t>
            </w:r>
          </w:p>
        </w:tc>
        <w:tc>
          <w:tcPr>
            <w:tcW w:w="36" w:type="dxa"/>
            <w:vAlign w:val="center"/>
            <w:hideMark/>
          </w:tcPr>
          <w:p w14:paraId="7BAA4D8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E6FE706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54D46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8103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23C6B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431663001</w:t>
            </w:r>
          </w:p>
        </w:tc>
        <w:tc>
          <w:tcPr>
            <w:tcW w:w="36" w:type="dxa"/>
            <w:vAlign w:val="center"/>
            <w:hideMark/>
          </w:tcPr>
          <w:p w14:paraId="2D847B03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4393060E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EAF37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4A940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431664009</w:t>
            </w:r>
          </w:p>
        </w:tc>
        <w:tc>
          <w:tcPr>
            <w:tcW w:w="36" w:type="dxa"/>
            <w:vAlign w:val="center"/>
            <w:hideMark/>
          </w:tcPr>
          <w:p w14:paraId="102DAEAE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98E5341" w14:textId="77777777" w:rsidTr="00ED3A27">
        <w:trPr>
          <w:trHeight w:val="300"/>
        </w:trPr>
        <w:tc>
          <w:tcPr>
            <w:tcW w:w="2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0D71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8110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C976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431663001</w:t>
            </w:r>
          </w:p>
        </w:tc>
        <w:tc>
          <w:tcPr>
            <w:tcW w:w="36" w:type="dxa"/>
            <w:vAlign w:val="center"/>
            <w:hideMark/>
          </w:tcPr>
          <w:p w14:paraId="1EC8D489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079A" w:rsidRPr="008A0BBF" w14:paraId="1208E9A8" w14:textId="77777777" w:rsidTr="00ED3A27">
        <w:trPr>
          <w:trHeight w:val="315"/>
        </w:trPr>
        <w:tc>
          <w:tcPr>
            <w:tcW w:w="2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CA308" w14:textId="77777777" w:rsidR="00B2079A" w:rsidRPr="008A0BBF" w:rsidRDefault="00B2079A" w:rsidP="00ED3A27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72925" w14:textId="77777777" w:rsidR="00B2079A" w:rsidRPr="008A0BBF" w:rsidRDefault="00B2079A" w:rsidP="00ED3A27">
            <w:pPr>
              <w:jc w:val="center"/>
              <w:rPr>
                <w:rFonts w:eastAsia="Times New Roman" w:cs="Calibri"/>
                <w:color w:val="000000"/>
              </w:rPr>
            </w:pPr>
            <w:r w:rsidRPr="008A0BBF">
              <w:rPr>
                <w:rFonts w:eastAsia="Times New Roman" w:cs="Calibri"/>
                <w:color w:val="000000"/>
              </w:rPr>
              <w:t>431664009</w:t>
            </w:r>
          </w:p>
        </w:tc>
        <w:tc>
          <w:tcPr>
            <w:tcW w:w="36" w:type="dxa"/>
            <w:vAlign w:val="center"/>
            <w:hideMark/>
          </w:tcPr>
          <w:p w14:paraId="7CE255F7" w14:textId="77777777" w:rsidR="00B2079A" w:rsidRPr="008A0BBF" w:rsidRDefault="00B2079A" w:rsidP="00ED3A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AF88E7F" w14:textId="77777777" w:rsidR="00B2079A" w:rsidRPr="0086212B" w:rsidRDefault="00B2079A" w:rsidP="00B2079A">
      <w:pPr>
        <w:tabs>
          <w:tab w:val="left" w:pos="3300"/>
        </w:tabs>
        <w:ind w:firstLine="708"/>
      </w:pPr>
    </w:p>
    <w:p w14:paraId="72E486C0" w14:textId="77777777" w:rsidR="005A6F1C" w:rsidRPr="00122139" w:rsidRDefault="005A6F1C" w:rsidP="005A6F1C"/>
    <w:p w14:paraId="2EB0DDBE" w14:textId="34307F2B" w:rsidR="00C84E4A" w:rsidRPr="00C84E4A" w:rsidRDefault="00C84E4A" w:rsidP="00C84E4A">
      <w:pPr>
        <w:rPr>
          <w:rFonts w:ascii="Trebuchet MS" w:hAnsi="Trebuchet MS"/>
          <w:b/>
          <w:bCs/>
          <w:sz w:val="24"/>
          <w:szCs w:val="24"/>
          <w:lang w:eastAsia="en-US"/>
        </w:rPr>
      </w:pPr>
    </w:p>
    <w:sectPr w:rsidR="00C84E4A" w:rsidRPr="00C84E4A" w:rsidSect="00011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814" w:right="1418" w:bottom="141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B2A1" w14:textId="77777777" w:rsidR="00E726C5" w:rsidRDefault="00E726C5" w:rsidP="0051309D">
      <w:r>
        <w:separator/>
      </w:r>
    </w:p>
  </w:endnote>
  <w:endnote w:type="continuationSeparator" w:id="0">
    <w:p w14:paraId="0C7E0B99" w14:textId="77777777" w:rsidR="00E726C5" w:rsidRDefault="00E726C5" w:rsidP="0051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F9D9" w14:textId="77777777" w:rsidR="00562AD3" w:rsidRDefault="00562A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2167" w14:textId="77777777" w:rsidR="00B8794B" w:rsidRDefault="00484460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103953" wp14:editId="3C7E8813">
          <wp:simplePos x="0" y="0"/>
          <wp:positionH relativeFrom="column">
            <wp:posOffset>-810260</wp:posOffset>
          </wp:positionH>
          <wp:positionV relativeFrom="paragraph">
            <wp:posOffset>-2033905</wp:posOffset>
          </wp:positionV>
          <wp:extent cx="7543800" cy="2192682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1926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D7EB" w14:textId="77777777" w:rsidR="00562AD3" w:rsidRDefault="00562A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F4C6" w14:textId="77777777" w:rsidR="00E726C5" w:rsidRDefault="00E726C5" w:rsidP="0051309D">
      <w:r>
        <w:separator/>
      </w:r>
    </w:p>
  </w:footnote>
  <w:footnote w:type="continuationSeparator" w:id="0">
    <w:p w14:paraId="0F40213B" w14:textId="77777777" w:rsidR="00E726C5" w:rsidRDefault="00E726C5" w:rsidP="0051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530D" w14:textId="77777777" w:rsidR="00562AD3" w:rsidRDefault="00562A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6693" w14:textId="77777777" w:rsidR="00B8794B" w:rsidRDefault="00123463" w:rsidP="00011065">
    <w:pPr>
      <w:pStyle w:val="Cabealho"/>
    </w:pPr>
    <w:r w:rsidRPr="00123463">
      <w:rPr>
        <w:noProof/>
      </w:rPr>
      <w:drawing>
        <wp:anchor distT="0" distB="0" distL="114300" distR="114300" simplePos="0" relativeHeight="251663360" behindDoc="0" locked="0" layoutInCell="1" allowOverlap="1" wp14:anchorId="02EB9E09" wp14:editId="798B5FBA">
          <wp:simplePos x="0" y="0"/>
          <wp:positionH relativeFrom="page">
            <wp:align>right</wp:align>
          </wp:positionH>
          <wp:positionV relativeFrom="paragraph">
            <wp:posOffset>-431166</wp:posOffset>
          </wp:positionV>
          <wp:extent cx="7573216" cy="14573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216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CEBEB0" w14:textId="77777777" w:rsidR="00B8794B" w:rsidRDefault="00B8794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D778" w14:textId="77777777" w:rsidR="00562AD3" w:rsidRDefault="00562A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0AE"/>
    <w:multiLevelType w:val="hybridMultilevel"/>
    <w:tmpl w:val="726E5930"/>
    <w:lvl w:ilvl="0" w:tplc="15EA1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45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0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CB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4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46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E4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AA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E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351F3"/>
    <w:multiLevelType w:val="multilevel"/>
    <w:tmpl w:val="60F65B5E"/>
    <w:lvl w:ilvl="0">
      <w:start w:val="4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B7266"/>
    <w:multiLevelType w:val="hybridMultilevel"/>
    <w:tmpl w:val="D982F490"/>
    <w:lvl w:ilvl="0" w:tplc="C7F0BFAE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1A7C85"/>
    <w:multiLevelType w:val="multilevel"/>
    <w:tmpl w:val="A7F4AD8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A7AAA"/>
    <w:multiLevelType w:val="hybridMultilevel"/>
    <w:tmpl w:val="6106BB8C"/>
    <w:lvl w:ilvl="0" w:tplc="A230B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4C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8A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A7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C8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82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25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A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4B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167264"/>
    <w:multiLevelType w:val="hybridMultilevel"/>
    <w:tmpl w:val="8FB6E106"/>
    <w:lvl w:ilvl="0" w:tplc="4DE81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E6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EC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45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6B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E8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C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A8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64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4C68A3"/>
    <w:multiLevelType w:val="hybridMultilevel"/>
    <w:tmpl w:val="EFAE6702"/>
    <w:lvl w:ilvl="0" w:tplc="440E1ABC">
      <w:start w:val="1"/>
      <w:numFmt w:val="lowerLetter"/>
      <w:lvlText w:val="(%1)"/>
      <w:lvlJc w:val="left"/>
      <w:pPr>
        <w:ind w:left="29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952A0F4">
      <w:start w:val="1"/>
      <w:numFmt w:val="lowerLetter"/>
      <w:lvlText w:val="%2"/>
      <w:lvlJc w:val="left"/>
      <w:pPr>
        <w:ind w:left="1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ECEAB78">
      <w:start w:val="1"/>
      <w:numFmt w:val="lowerRoman"/>
      <w:lvlText w:val="%3"/>
      <w:lvlJc w:val="left"/>
      <w:pPr>
        <w:ind w:left="208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C5CC5D8">
      <w:start w:val="1"/>
      <w:numFmt w:val="decimal"/>
      <w:lvlText w:val="%4"/>
      <w:lvlJc w:val="left"/>
      <w:pPr>
        <w:ind w:left="280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4E3470">
      <w:start w:val="1"/>
      <w:numFmt w:val="lowerLetter"/>
      <w:lvlText w:val="%5"/>
      <w:lvlJc w:val="left"/>
      <w:pPr>
        <w:ind w:left="352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5048348">
      <w:start w:val="1"/>
      <w:numFmt w:val="lowerRoman"/>
      <w:lvlText w:val="%6"/>
      <w:lvlJc w:val="left"/>
      <w:pPr>
        <w:ind w:left="424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53E6FC8">
      <w:start w:val="1"/>
      <w:numFmt w:val="decimal"/>
      <w:lvlText w:val="%7"/>
      <w:lvlJc w:val="left"/>
      <w:pPr>
        <w:ind w:left="49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E126FF0">
      <w:start w:val="1"/>
      <w:numFmt w:val="lowerLetter"/>
      <w:lvlText w:val="%8"/>
      <w:lvlJc w:val="left"/>
      <w:pPr>
        <w:ind w:left="568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1BEBE70">
      <w:start w:val="1"/>
      <w:numFmt w:val="lowerRoman"/>
      <w:lvlText w:val="%9"/>
      <w:lvlJc w:val="left"/>
      <w:pPr>
        <w:ind w:left="640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ABB6160"/>
    <w:multiLevelType w:val="hybridMultilevel"/>
    <w:tmpl w:val="C8EEF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E1D07"/>
    <w:multiLevelType w:val="hybridMultilevel"/>
    <w:tmpl w:val="A65808A6"/>
    <w:lvl w:ilvl="0" w:tplc="20E6A102">
      <w:start w:val="1"/>
      <w:numFmt w:val="bullet"/>
      <w:lvlText w:val="•"/>
      <w:lvlJc w:val="left"/>
      <w:pPr>
        <w:ind w:left="5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07A7FB6">
      <w:start w:val="1"/>
      <w:numFmt w:val="bullet"/>
      <w:lvlText w:val="o"/>
      <w:lvlJc w:val="left"/>
      <w:pPr>
        <w:ind w:left="13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B367900">
      <w:start w:val="1"/>
      <w:numFmt w:val="bullet"/>
      <w:lvlText w:val="▪"/>
      <w:lvlJc w:val="left"/>
      <w:pPr>
        <w:ind w:left="20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F8849D6">
      <w:start w:val="1"/>
      <w:numFmt w:val="bullet"/>
      <w:lvlText w:val="•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36F742">
      <w:start w:val="1"/>
      <w:numFmt w:val="bullet"/>
      <w:lvlText w:val="o"/>
      <w:lvlJc w:val="left"/>
      <w:pPr>
        <w:ind w:left="35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FDE5A92">
      <w:start w:val="1"/>
      <w:numFmt w:val="bullet"/>
      <w:lvlText w:val="▪"/>
      <w:lvlJc w:val="left"/>
      <w:pPr>
        <w:ind w:left="42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03EBFC0">
      <w:start w:val="1"/>
      <w:numFmt w:val="bullet"/>
      <w:lvlText w:val="•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82A725C">
      <w:start w:val="1"/>
      <w:numFmt w:val="bullet"/>
      <w:lvlText w:val="o"/>
      <w:lvlJc w:val="left"/>
      <w:pPr>
        <w:ind w:left="56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51679C6">
      <w:start w:val="1"/>
      <w:numFmt w:val="bullet"/>
      <w:lvlText w:val="▪"/>
      <w:lvlJc w:val="left"/>
      <w:pPr>
        <w:ind w:left="64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3D03289"/>
    <w:multiLevelType w:val="multilevel"/>
    <w:tmpl w:val="1E62E600"/>
    <w:lvl w:ilvl="0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35B86"/>
    <w:multiLevelType w:val="hybridMultilevel"/>
    <w:tmpl w:val="EF8095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34029"/>
    <w:multiLevelType w:val="hybridMultilevel"/>
    <w:tmpl w:val="331C49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FC0800"/>
    <w:multiLevelType w:val="hybridMultilevel"/>
    <w:tmpl w:val="1F0A3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F1356"/>
    <w:multiLevelType w:val="hybridMultilevel"/>
    <w:tmpl w:val="E52EB326"/>
    <w:lvl w:ilvl="0" w:tplc="6B9481A8">
      <w:start w:val="1"/>
      <w:numFmt w:val="lowerRoman"/>
      <w:lvlText w:val="%1)"/>
      <w:lvlJc w:val="left"/>
      <w:pPr>
        <w:ind w:left="8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E281050">
      <w:start w:val="1"/>
      <w:numFmt w:val="lowerLetter"/>
      <w:lvlText w:val="%2"/>
      <w:lvlJc w:val="left"/>
      <w:pPr>
        <w:ind w:left="150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BD4F3EE">
      <w:start w:val="1"/>
      <w:numFmt w:val="lowerRoman"/>
      <w:lvlText w:val="%3"/>
      <w:lvlJc w:val="left"/>
      <w:pPr>
        <w:ind w:left="222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D74047C">
      <w:start w:val="1"/>
      <w:numFmt w:val="decimal"/>
      <w:lvlText w:val="%4"/>
      <w:lvlJc w:val="left"/>
      <w:pPr>
        <w:ind w:left="294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E0A0AD2">
      <w:start w:val="1"/>
      <w:numFmt w:val="lowerLetter"/>
      <w:lvlText w:val="%5"/>
      <w:lvlJc w:val="left"/>
      <w:pPr>
        <w:ind w:left="366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2AD156">
      <w:start w:val="1"/>
      <w:numFmt w:val="lowerRoman"/>
      <w:lvlText w:val="%6"/>
      <w:lvlJc w:val="left"/>
      <w:pPr>
        <w:ind w:left="438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FA8EDD0">
      <w:start w:val="1"/>
      <w:numFmt w:val="decimal"/>
      <w:lvlText w:val="%7"/>
      <w:lvlJc w:val="left"/>
      <w:pPr>
        <w:ind w:left="510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90E7F0">
      <w:start w:val="1"/>
      <w:numFmt w:val="lowerLetter"/>
      <w:lvlText w:val="%8"/>
      <w:lvlJc w:val="left"/>
      <w:pPr>
        <w:ind w:left="582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E08C7A">
      <w:start w:val="1"/>
      <w:numFmt w:val="lowerRoman"/>
      <w:lvlText w:val="%9"/>
      <w:lvlJc w:val="left"/>
      <w:pPr>
        <w:ind w:left="654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6FB7289"/>
    <w:multiLevelType w:val="hybridMultilevel"/>
    <w:tmpl w:val="98E63AFA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77E2390"/>
    <w:multiLevelType w:val="hybridMultilevel"/>
    <w:tmpl w:val="026E9310"/>
    <w:lvl w:ilvl="0" w:tplc="32600638">
      <w:start w:val="1"/>
      <w:numFmt w:val="upperRoman"/>
      <w:pStyle w:val="Ttulo1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9880CFE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920612C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0AC3514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0CAE572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2EAE03A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CE47BA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B6E96AA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4142F1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E2B0FAF"/>
    <w:multiLevelType w:val="multilevel"/>
    <w:tmpl w:val="B1023494"/>
    <w:lvl w:ilvl="0">
      <w:start w:val="3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11"/>
  </w:num>
  <w:num w:numId="8">
    <w:abstractNumId w:val="10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60"/>
    <w:rsid w:val="00003873"/>
    <w:rsid w:val="00011065"/>
    <w:rsid w:val="0003779C"/>
    <w:rsid w:val="00073401"/>
    <w:rsid w:val="000B73DE"/>
    <w:rsid w:val="00122139"/>
    <w:rsid w:val="00123463"/>
    <w:rsid w:val="0013411D"/>
    <w:rsid w:val="0016431C"/>
    <w:rsid w:val="00173BA7"/>
    <w:rsid w:val="001A6DCA"/>
    <w:rsid w:val="001F04A6"/>
    <w:rsid w:val="002A2943"/>
    <w:rsid w:val="002B1973"/>
    <w:rsid w:val="002B4890"/>
    <w:rsid w:val="002C11AB"/>
    <w:rsid w:val="002F3490"/>
    <w:rsid w:val="00313F3B"/>
    <w:rsid w:val="003425C0"/>
    <w:rsid w:val="0036455D"/>
    <w:rsid w:val="003F29F9"/>
    <w:rsid w:val="0044690C"/>
    <w:rsid w:val="00484460"/>
    <w:rsid w:val="00490792"/>
    <w:rsid w:val="004976ED"/>
    <w:rsid w:val="004D724F"/>
    <w:rsid w:val="004D7DAA"/>
    <w:rsid w:val="0051309D"/>
    <w:rsid w:val="00521D45"/>
    <w:rsid w:val="005323A7"/>
    <w:rsid w:val="00541EB9"/>
    <w:rsid w:val="00562AD3"/>
    <w:rsid w:val="005A5A13"/>
    <w:rsid w:val="005A5A68"/>
    <w:rsid w:val="005A6F1C"/>
    <w:rsid w:val="005C63BD"/>
    <w:rsid w:val="005D196C"/>
    <w:rsid w:val="005E113F"/>
    <w:rsid w:val="005F6089"/>
    <w:rsid w:val="00696849"/>
    <w:rsid w:val="006E1D4F"/>
    <w:rsid w:val="0070795D"/>
    <w:rsid w:val="0073573C"/>
    <w:rsid w:val="007678FB"/>
    <w:rsid w:val="007D5D01"/>
    <w:rsid w:val="007F7955"/>
    <w:rsid w:val="008044A9"/>
    <w:rsid w:val="008065F2"/>
    <w:rsid w:val="00824EF8"/>
    <w:rsid w:val="0085262C"/>
    <w:rsid w:val="00871E8C"/>
    <w:rsid w:val="008E66F3"/>
    <w:rsid w:val="00914269"/>
    <w:rsid w:val="009179B4"/>
    <w:rsid w:val="00954652"/>
    <w:rsid w:val="0098088E"/>
    <w:rsid w:val="009A0DCA"/>
    <w:rsid w:val="009F3410"/>
    <w:rsid w:val="00A022A4"/>
    <w:rsid w:val="00A21E63"/>
    <w:rsid w:val="00A24604"/>
    <w:rsid w:val="00AE7374"/>
    <w:rsid w:val="00B14869"/>
    <w:rsid w:val="00B2079A"/>
    <w:rsid w:val="00B21538"/>
    <w:rsid w:val="00B27464"/>
    <w:rsid w:val="00B733A6"/>
    <w:rsid w:val="00B8794B"/>
    <w:rsid w:val="00C21821"/>
    <w:rsid w:val="00C2682A"/>
    <w:rsid w:val="00C50280"/>
    <w:rsid w:val="00C83A8C"/>
    <w:rsid w:val="00C84E4A"/>
    <w:rsid w:val="00CA24AF"/>
    <w:rsid w:val="00D06778"/>
    <w:rsid w:val="00D75215"/>
    <w:rsid w:val="00D75A2F"/>
    <w:rsid w:val="00DB4FAD"/>
    <w:rsid w:val="00DC1F2C"/>
    <w:rsid w:val="00DC60D1"/>
    <w:rsid w:val="00DE45DC"/>
    <w:rsid w:val="00DE7929"/>
    <w:rsid w:val="00DF7838"/>
    <w:rsid w:val="00E41F39"/>
    <w:rsid w:val="00E5062C"/>
    <w:rsid w:val="00E60123"/>
    <w:rsid w:val="00E726C5"/>
    <w:rsid w:val="00EA0FD6"/>
    <w:rsid w:val="00F011E1"/>
    <w:rsid w:val="00F0746E"/>
    <w:rsid w:val="00F7188E"/>
    <w:rsid w:val="00FA36EC"/>
    <w:rsid w:val="00FD1AE7"/>
    <w:rsid w:val="00FE1A2F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2F5B9"/>
  <w15:docId w15:val="{CF33FD2F-16CF-4841-A123-CE322C3E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E8C"/>
    <w:rPr>
      <w:sz w:val="22"/>
      <w:szCs w:val="22"/>
    </w:rPr>
  </w:style>
  <w:style w:type="paragraph" w:styleId="Ttulo1">
    <w:name w:val="heading 1"/>
    <w:next w:val="Normal"/>
    <w:link w:val="Ttulo1Char"/>
    <w:uiPriority w:val="9"/>
    <w:qFormat/>
    <w:rsid w:val="00B21538"/>
    <w:pPr>
      <w:keepNext/>
      <w:keepLines/>
      <w:numPr>
        <w:numId w:val="10"/>
      </w:numPr>
      <w:spacing w:after="4" w:line="256" w:lineRule="auto"/>
      <w:ind w:left="243" w:hanging="10"/>
      <w:outlineLvl w:val="0"/>
    </w:pPr>
    <w:rPr>
      <w:rFonts w:ascii="Verdana" w:eastAsia="Verdana" w:hAnsi="Verdana" w:cs="Verdana"/>
      <w:b/>
      <w:color w:val="000000"/>
      <w:sz w:val="18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0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30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09D"/>
  </w:style>
  <w:style w:type="paragraph" w:styleId="Rodap">
    <w:name w:val="footer"/>
    <w:basedOn w:val="Normal"/>
    <w:link w:val="RodapChar"/>
    <w:uiPriority w:val="99"/>
    <w:unhideWhenUsed/>
    <w:rsid w:val="005130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09D"/>
  </w:style>
  <w:style w:type="character" w:styleId="Hyperlink">
    <w:name w:val="Hyperlink"/>
    <w:uiPriority w:val="99"/>
    <w:unhideWhenUsed/>
    <w:rsid w:val="00696849"/>
    <w:rPr>
      <w:strike w:val="0"/>
      <w:dstrike w:val="0"/>
      <w:color w:val="9F78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2F3490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Contedodetabela">
    <w:name w:val="Conteúdo de tabela"/>
    <w:basedOn w:val="Normal"/>
    <w:rsid w:val="004D7DAA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4D7D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2943"/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A2943"/>
    <w:rPr>
      <w:b/>
      <w:bCs/>
    </w:rPr>
  </w:style>
  <w:style w:type="paragraph" w:customStyle="1" w:styleId="ecxmsonormal">
    <w:name w:val="ecxmsonormal"/>
    <w:basedOn w:val="Normal"/>
    <w:rsid w:val="005F608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ecxmsolistparagraph">
    <w:name w:val="ecxmsolistparagraph"/>
    <w:basedOn w:val="Normal"/>
    <w:rsid w:val="005F608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5F6089"/>
  </w:style>
  <w:style w:type="table" w:styleId="GradeMdia1-nfase3">
    <w:name w:val="Medium Grid 1 Accent 3"/>
    <w:basedOn w:val="Tabelanormal"/>
    <w:uiPriority w:val="67"/>
    <w:rsid w:val="005F608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Default">
    <w:name w:val="Default"/>
    <w:rsid w:val="0044690C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4690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21538"/>
    <w:rPr>
      <w:rFonts w:ascii="Verdana" w:eastAsia="Verdana" w:hAnsi="Verdana" w:cs="Verdana"/>
      <w:b/>
      <w:color w:val="000000"/>
      <w:sz w:val="18"/>
      <w:szCs w:val="22"/>
    </w:rPr>
  </w:style>
  <w:style w:type="table" w:customStyle="1" w:styleId="TableGrid">
    <w:name w:val="TableGrid"/>
    <w:rsid w:val="00B2153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E506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2079A"/>
    <w:pPr>
      <w:widowControl w:val="0"/>
      <w:autoSpaceDE w:val="0"/>
      <w:autoSpaceDN w:val="0"/>
    </w:pPr>
    <w:rPr>
      <w:rFonts w:ascii="Trebuchet MS" w:eastAsia="Trebuchet MS" w:hAnsi="Trebuchet MS" w:cs="Trebuchet MS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2079A"/>
    <w:rPr>
      <w:rFonts w:ascii="Trebuchet MS" w:eastAsia="Trebuchet MS" w:hAnsi="Trebuchet MS" w:cs="Trebuchet MS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343">
              <w:marLeft w:val="2400"/>
              <w:marRight w:val="0"/>
              <w:marTop w:val="0"/>
              <w:marBottom w:val="1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o.gregio\AppData\Local\Microsoft\Windows\Temporary%20Internet%20Files\Content.Outlook\NH5ERF1N\MODELO%20Ata%20de%20Reuni&#227;o%200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C96E-0A5A-49E3-8C77-8C117854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Ata de Reunião 02</Template>
  <TotalTime>2</TotalTime>
  <Pages>18</Pages>
  <Words>1734</Words>
  <Characters>9368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adriano.gregio</dc:creator>
  <cp:lastModifiedBy>Camila</cp:lastModifiedBy>
  <cp:revision>2</cp:revision>
  <cp:lastPrinted>2014-08-04T15:48:00Z</cp:lastPrinted>
  <dcterms:created xsi:type="dcterms:W3CDTF">2021-10-04T13:55:00Z</dcterms:created>
  <dcterms:modified xsi:type="dcterms:W3CDTF">2021-10-04T13:55:00Z</dcterms:modified>
</cp:coreProperties>
</file>